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87" w:rsidRDefault="00B83B19" w:rsidP="00D66955">
      <w:pPr>
        <w:jc w:val="center"/>
        <w:rPr>
          <w:rFonts w:ascii="Helvetica Neue Condensed" w:hAnsi="Helvetica Neue Condensed"/>
          <w:b/>
          <w:bCs/>
          <w:lang w:val="fr-CH"/>
        </w:rPr>
      </w:pPr>
      <w:r>
        <w:rPr>
          <w:rFonts w:ascii="Helvetica Neue Condensed" w:hAnsi="Helvetica Neue Condensed"/>
          <w:b/>
          <w:bCs/>
          <w:lang w:val="fr-CH"/>
        </w:rPr>
        <w:t>STATUTS DE L’ASSOCIATION</w:t>
      </w:r>
      <w:proofErr w:type="gramStart"/>
      <w:r>
        <w:rPr>
          <w:rFonts w:ascii="Helvetica Neue Condensed" w:hAnsi="Helvetica Neue Condensed"/>
          <w:b/>
          <w:bCs/>
          <w:lang w:val="fr-CH"/>
        </w:rPr>
        <w:t xml:space="preserve"> ….</w:t>
      </w:r>
      <w:proofErr w:type="gramEnd"/>
      <w:r>
        <w:rPr>
          <w:rFonts w:ascii="Helvetica Neue Condensed" w:hAnsi="Helvetica Neue Condensed"/>
          <w:b/>
          <w:bCs/>
          <w:lang w:val="fr-CH"/>
        </w:rPr>
        <w:t>.</w:t>
      </w:r>
    </w:p>
    <w:p w:rsidR="00D66955" w:rsidRDefault="00D66955">
      <w:pPr>
        <w:rPr>
          <w:rFonts w:ascii="Helvetica Neue Condensed" w:hAnsi="Helvetica Neue Condensed"/>
          <w:b/>
          <w:bCs/>
          <w:lang w:val="fr-CH"/>
        </w:rPr>
      </w:pPr>
    </w:p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3"/>
      </w:tblGrid>
      <w:tr w:rsidR="003E7865" w:rsidTr="003E7865">
        <w:trPr>
          <w:trHeight w:val="1018"/>
        </w:trPr>
        <w:tc>
          <w:tcPr>
            <w:tcW w:w="1006" w:type="dxa"/>
          </w:tcPr>
          <w:p w:rsidR="007B44E3" w:rsidRPr="003E7865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Raison sociale</w:t>
            </w:r>
          </w:p>
        </w:tc>
        <w:tc>
          <w:tcPr>
            <w:tcW w:w="8061" w:type="dxa"/>
          </w:tcPr>
          <w:p w:rsidR="007B44E3" w:rsidRPr="003E7865" w:rsidRDefault="007B44E3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3E7865">
              <w:rPr>
                <w:rFonts w:ascii="Helvetica Neue Medium" w:hAnsi="Helvetica Neue Medium"/>
                <w:sz w:val="21"/>
                <w:szCs w:val="21"/>
                <w:lang w:val="fr-CH"/>
              </w:rPr>
              <w:t>Article 1</w:t>
            </w:r>
          </w:p>
          <w:p w:rsidR="007B44E3" w:rsidRPr="003E7865" w:rsidRDefault="007B44E3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7B44E3" w:rsidRPr="003E7865" w:rsidRDefault="00B83B19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Sous la dénomination « </w:t>
            </w:r>
            <w:r>
              <w:rPr>
                <w:rFonts w:ascii="Helvetica Neue Thin" w:hAnsi="Helvetica Neue Thin"/>
                <w:b/>
                <w:sz w:val="21"/>
                <w:szCs w:val="21"/>
                <w:lang w:val="fr-CH"/>
              </w:rPr>
              <w:t>NOM DE L’ASSOCIATION</w:t>
            </w:r>
            <w:r w:rsidRPr="00B83B19">
              <w:rPr>
                <w:rFonts w:ascii="Helvetica Neue Thin" w:hAnsi="Helvetica Neue Thin"/>
                <w:b/>
                <w:sz w:val="21"/>
                <w:szCs w:val="21"/>
                <w:lang w:val="fr-CH"/>
              </w:rPr>
              <w:t xml:space="preserve"> </w:t>
            </w: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» est créée, conformément aux présents statuts et aux articles 60 et suivants du Code civil suisse, une association à but non lucratif.</w:t>
            </w:r>
          </w:p>
        </w:tc>
      </w:tr>
      <w:tr w:rsidR="003E7865" w:rsidTr="003E7865">
        <w:trPr>
          <w:trHeight w:val="246"/>
        </w:trPr>
        <w:tc>
          <w:tcPr>
            <w:tcW w:w="1006" w:type="dxa"/>
          </w:tcPr>
          <w:p w:rsidR="00902C9E" w:rsidRPr="003E7865" w:rsidRDefault="00902C9E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902C9E" w:rsidRPr="003E7865" w:rsidRDefault="00902C9E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</w:tc>
      </w:tr>
      <w:tr w:rsidR="003E7865" w:rsidTr="003E7865">
        <w:trPr>
          <w:trHeight w:val="768"/>
        </w:trPr>
        <w:tc>
          <w:tcPr>
            <w:tcW w:w="1006" w:type="dxa"/>
          </w:tcPr>
          <w:p w:rsidR="00902C9E" w:rsidRPr="003E7865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Siège</w:t>
            </w:r>
          </w:p>
        </w:tc>
        <w:tc>
          <w:tcPr>
            <w:tcW w:w="8061" w:type="dxa"/>
          </w:tcPr>
          <w:p w:rsidR="00902C9E" w:rsidRPr="003E7865" w:rsidRDefault="00902C9E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3E7865">
              <w:rPr>
                <w:rFonts w:ascii="Helvetica Neue Medium" w:hAnsi="Helvetica Neue Medium"/>
                <w:sz w:val="21"/>
                <w:szCs w:val="21"/>
                <w:lang w:val="fr-CH"/>
              </w:rPr>
              <w:t>Article 2</w:t>
            </w:r>
          </w:p>
          <w:p w:rsidR="00902C9E" w:rsidRPr="003E7865" w:rsidRDefault="00902C9E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902C9E" w:rsidRPr="003E7865" w:rsidRDefault="00B83B19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Le Siège de l’association est à </w:t>
            </w: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…..</w:t>
            </w:r>
            <w:r w:rsidR="00902C9E" w:rsidRPr="003E7865">
              <w:rPr>
                <w:rFonts w:ascii="Helvetica Neue Thin" w:hAnsi="Helvetica Neue Thin"/>
                <w:sz w:val="21"/>
                <w:szCs w:val="21"/>
                <w:lang w:val="fr-CH"/>
              </w:rPr>
              <w:t>.</w:t>
            </w:r>
          </w:p>
        </w:tc>
      </w:tr>
      <w:tr w:rsidR="003E7865" w:rsidTr="003E7865">
        <w:trPr>
          <w:trHeight w:val="235"/>
        </w:trPr>
        <w:tc>
          <w:tcPr>
            <w:tcW w:w="1006" w:type="dxa"/>
          </w:tcPr>
          <w:p w:rsidR="00902C9E" w:rsidRPr="003E7865" w:rsidRDefault="00902C9E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902C9E" w:rsidRPr="003E7865" w:rsidRDefault="00902C9E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</w:tc>
      </w:tr>
      <w:tr w:rsidR="003E7865" w:rsidTr="007818D2">
        <w:trPr>
          <w:trHeight w:val="806"/>
        </w:trPr>
        <w:tc>
          <w:tcPr>
            <w:tcW w:w="1006" w:type="dxa"/>
          </w:tcPr>
          <w:p w:rsidR="00902C9E" w:rsidRPr="003E7865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Durée</w:t>
            </w:r>
          </w:p>
        </w:tc>
        <w:tc>
          <w:tcPr>
            <w:tcW w:w="8061" w:type="dxa"/>
          </w:tcPr>
          <w:p w:rsidR="00902C9E" w:rsidRPr="003E7865" w:rsidRDefault="00902C9E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3E7865">
              <w:rPr>
                <w:rFonts w:ascii="Helvetica Neue Medium" w:hAnsi="Helvetica Neue Medium"/>
                <w:sz w:val="21"/>
                <w:szCs w:val="21"/>
                <w:lang w:val="fr-CH"/>
              </w:rPr>
              <w:t>Article 3</w:t>
            </w:r>
          </w:p>
          <w:p w:rsidR="00902C9E" w:rsidRPr="003E7865" w:rsidRDefault="00902C9E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  <w:p w:rsidR="00902C9E" w:rsidRPr="003E7865" w:rsidRDefault="00B83B19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La durée de l’association est illimitée.</w:t>
            </w:r>
          </w:p>
        </w:tc>
      </w:tr>
      <w:tr w:rsidR="003E7865" w:rsidTr="003E7865">
        <w:trPr>
          <w:trHeight w:val="235"/>
        </w:trPr>
        <w:tc>
          <w:tcPr>
            <w:tcW w:w="1006" w:type="dxa"/>
          </w:tcPr>
          <w:p w:rsidR="00902C9E" w:rsidRPr="003E7865" w:rsidRDefault="00902C9E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902C9E" w:rsidRPr="003E7865" w:rsidRDefault="00902C9E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</w:tc>
      </w:tr>
      <w:tr w:rsidR="003E7865" w:rsidTr="007818D2">
        <w:trPr>
          <w:trHeight w:val="847"/>
        </w:trPr>
        <w:tc>
          <w:tcPr>
            <w:tcW w:w="1006" w:type="dxa"/>
          </w:tcPr>
          <w:p w:rsidR="00902C9E" w:rsidRPr="003E7865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But</w:t>
            </w:r>
          </w:p>
        </w:tc>
        <w:tc>
          <w:tcPr>
            <w:tcW w:w="8061" w:type="dxa"/>
          </w:tcPr>
          <w:p w:rsidR="00902C9E" w:rsidRPr="003E7865" w:rsidRDefault="00902C9E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3E7865">
              <w:rPr>
                <w:rFonts w:ascii="Helvetica Neue Medium" w:hAnsi="Helvetica Neue Medium"/>
                <w:sz w:val="21"/>
                <w:szCs w:val="21"/>
                <w:lang w:val="fr-CH"/>
              </w:rPr>
              <w:t>Article 4</w:t>
            </w:r>
          </w:p>
          <w:p w:rsidR="00902C9E" w:rsidRPr="003E7865" w:rsidRDefault="00902C9E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  <w:p w:rsidR="00BB30FA" w:rsidRPr="003E7865" w:rsidRDefault="00B83B19" w:rsidP="00BB30FA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L’association a pour but</w:t>
            </w:r>
            <w:proofErr w:type="gramStart"/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 ….</w:t>
            </w:r>
            <w:proofErr w:type="gramEnd"/>
            <w:r w:rsidR="00BB30FA" w:rsidRPr="003E7865">
              <w:rPr>
                <w:rFonts w:ascii="Helvetica Neue Thin" w:hAnsi="Helvetica Neue Thin"/>
                <w:sz w:val="21"/>
                <w:szCs w:val="21"/>
                <w:lang w:val="fr-CH"/>
              </w:rPr>
              <w:t>.</w:t>
            </w:r>
          </w:p>
        </w:tc>
      </w:tr>
      <w:tr w:rsidR="003E7865" w:rsidTr="003E7865">
        <w:trPr>
          <w:trHeight w:val="120"/>
        </w:trPr>
        <w:tc>
          <w:tcPr>
            <w:tcW w:w="1006" w:type="dxa"/>
          </w:tcPr>
          <w:p w:rsidR="00BB30FA" w:rsidRPr="003E7865" w:rsidRDefault="00BB30FA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BB30FA" w:rsidRPr="003E7865" w:rsidRDefault="00BB30FA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</w:tc>
      </w:tr>
      <w:tr w:rsidR="003E7865" w:rsidTr="003E7865">
        <w:trPr>
          <w:trHeight w:val="120"/>
        </w:trPr>
        <w:tc>
          <w:tcPr>
            <w:tcW w:w="1006" w:type="dxa"/>
          </w:tcPr>
          <w:p w:rsidR="00BB30FA" w:rsidRPr="003E7865" w:rsidRDefault="00BB30FA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BB30FA" w:rsidRPr="003E7865" w:rsidRDefault="00BB30FA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3E7865">
              <w:rPr>
                <w:rFonts w:ascii="Helvetica Neue Medium" w:hAnsi="Helvetica Neue Medium"/>
                <w:sz w:val="21"/>
                <w:szCs w:val="21"/>
                <w:lang w:val="fr-CH"/>
              </w:rPr>
              <w:t>Article 5</w:t>
            </w:r>
          </w:p>
          <w:p w:rsidR="00BB30FA" w:rsidRPr="003E7865" w:rsidRDefault="00BB30FA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  <w:p w:rsidR="00BB30FA" w:rsidRPr="003E7865" w:rsidRDefault="00B83B19" w:rsidP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La transformation du but social ne peut être imposée à aucun membre.</w:t>
            </w:r>
          </w:p>
        </w:tc>
      </w:tr>
      <w:tr w:rsidR="003E7865" w:rsidTr="003E7865">
        <w:trPr>
          <w:trHeight w:val="120"/>
        </w:trPr>
        <w:tc>
          <w:tcPr>
            <w:tcW w:w="1006" w:type="dxa"/>
          </w:tcPr>
          <w:p w:rsidR="00BB30FA" w:rsidRPr="003E7865" w:rsidRDefault="00BB30FA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BB30FA" w:rsidRPr="003E7865" w:rsidRDefault="00BB30FA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</w:tc>
      </w:tr>
      <w:tr w:rsidR="003E7865" w:rsidTr="003E7865">
        <w:trPr>
          <w:trHeight w:val="120"/>
        </w:trPr>
        <w:tc>
          <w:tcPr>
            <w:tcW w:w="1006" w:type="dxa"/>
          </w:tcPr>
          <w:p w:rsidR="00BB30FA" w:rsidRPr="003E7865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Membres</w:t>
            </w:r>
          </w:p>
        </w:tc>
        <w:tc>
          <w:tcPr>
            <w:tcW w:w="8061" w:type="dxa"/>
          </w:tcPr>
          <w:p w:rsidR="00BB30FA" w:rsidRPr="003E7865" w:rsidRDefault="00BB30FA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3E7865">
              <w:rPr>
                <w:rFonts w:ascii="Helvetica Neue Medium" w:hAnsi="Helvetica Neue Medium"/>
                <w:sz w:val="21"/>
                <w:szCs w:val="21"/>
                <w:lang w:val="fr-CH"/>
              </w:rPr>
              <w:t>Article 6</w:t>
            </w:r>
          </w:p>
          <w:p w:rsidR="00BB30FA" w:rsidRPr="003E7865" w:rsidRDefault="00BB30FA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  <w:p w:rsidR="00B83B19" w:rsidRPr="00B83B19" w:rsidRDefault="00B83B19" w:rsidP="00B83B19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Est membre de l'association toute personne physique ou morale ayant versé la cotisation.</w:t>
            </w:r>
          </w:p>
          <w:p w:rsidR="00BB30FA" w:rsidRPr="003E7865" w:rsidRDefault="00B83B19" w:rsidP="00B83B19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Les membres de l'Association œuvrent bénévo</w:t>
            </w: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lement pour le bien de celle-ci</w:t>
            </w:r>
            <w:r w:rsidR="001E0C11" w:rsidRPr="003E7865">
              <w:rPr>
                <w:rFonts w:ascii="Helvetica Neue Thin" w:hAnsi="Helvetica Neue Thin"/>
                <w:sz w:val="21"/>
                <w:szCs w:val="21"/>
                <w:lang w:val="fr-CH"/>
              </w:rPr>
              <w:t>.</w:t>
            </w:r>
          </w:p>
        </w:tc>
      </w:tr>
      <w:tr w:rsidR="003E7865" w:rsidTr="003E7865">
        <w:trPr>
          <w:trHeight w:val="120"/>
        </w:trPr>
        <w:tc>
          <w:tcPr>
            <w:tcW w:w="1006" w:type="dxa"/>
          </w:tcPr>
          <w:p w:rsidR="001E0C11" w:rsidRPr="003E7865" w:rsidRDefault="001E0C11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1E0C11" w:rsidRPr="003E7865" w:rsidRDefault="001E0C11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</w:tc>
      </w:tr>
      <w:tr w:rsidR="003E7865" w:rsidTr="007818D2">
        <w:trPr>
          <w:trHeight w:val="1937"/>
        </w:trPr>
        <w:tc>
          <w:tcPr>
            <w:tcW w:w="1006" w:type="dxa"/>
          </w:tcPr>
          <w:p w:rsidR="001E0C11" w:rsidRPr="003E7865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Ressources</w:t>
            </w:r>
          </w:p>
        </w:tc>
        <w:tc>
          <w:tcPr>
            <w:tcW w:w="8061" w:type="dxa"/>
          </w:tcPr>
          <w:p w:rsidR="001E0C11" w:rsidRPr="003E7865" w:rsidRDefault="001E0C11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3E7865">
              <w:rPr>
                <w:rFonts w:ascii="Helvetica Neue Medium" w:hAnsi="Helvetica Neue Medium"/>
                <w:sz w:val="21"/>
                <w:szCs w:val="21"/>
                <w:lang w:val="fr-CH"/>
              </w:rPr>
              <w:t>Article 7</w:t>
            </w:r>
          </w:p>
          <w:p w:rsidR="001E0C11" w:rsidRPr="003E7865" w:rsidRDefault="001E0C11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  <w:p w:rsidR="00B83B19" w:rsidRPr="00B83B19" w:rsidRDefault="00B83B19" w:rsidP="00B83B19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Les ressources de l'association sont notamment les </w:t>
            </w:r>
            <w:proofErr w:type="gramStart"/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suivantes:</w:t>
            </w:r>
            <w:proofErr w:type="gramEnd"/>
          </w:p>
          <w:p w:rsidR="00B83B19" w:rsidRPr="00B83B19" w:rsidRDefault="00B83B19" w:rsidP="00B83B19">
            <w:pPr>
              <w:numPr>
                <w:ilvl w:val="0"/>
                <w:numId w:val="2"/>
              </w:numPr>
              <w:ind w:left="730"/>
              <w:jc w:val="both"/>
              <w:rPr>
                <w:rFonts w:ascii="Helvetica Neue Thin" w:hAnsi="Helvetica Neue Thin"/>
                <w:sz w:val="21"/>
                <w:szCs w:val="21"/>
                <w:lang w:val="en-US"/>
              </w:rPr>
            </w:pPr>
            <w:proofErr w:type="spellStart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>cotisations</w:t>
            </w:r>
            <w:proofErr w:type="spellEnd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 xml:space="preserve"> des </w:t>
            </w:r>
            <w:proofErr w:type="spellStart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>membres</w:t>
            </w:r>
            <w:proofErr w:type="spellEnd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>;</w:t>
            </w:r>
          </w:p>
          <w:p w:rsidR="00B83B19" w:rsidRPr="00B83B19" w:rsidRDefault="00B83B19" w:rsidP="00B83B19">
            <w:pPr>
              <w:numPr>
                <w:ilvl w:val="0"/>
                <w:numId w:val="2"/>
              </w:numPr>
              <w:ind w:left="730"/>
              <w:jc w:val="both"/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proofErr w:type="gramStart"/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dons</w:t>
            </w:r>
            <w:proofErr w:type="gramEnd"/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, legs, produit d'institution d'héritier;</w:t>
            </w:r>
          </w:p>
          <w:p w:rsidR="00B83B19" w:rsidRDefault="00B83B19" w:rsidP="00B83B19">
            <w:pPr>
              <w:numPr>
                <w:ilvl w:val="0"/>
                <w:numId w:val="2"/>
              </w:numPr>
              <w:ind w:left="730"/>
              <w:jc w:val="both"/>
              <w:rPr>
                <w:rFonts w:ascii="Helvetica Neue Thin" w:hAnsi="Helvetica Neue Thin"/>
                <w:sz w:val="21"/>
                <w:szCs w:val="21"/>
                <w:lang w:val="en-US"/>
              </w:rPr>
            </w:pPr>
            <w:proofErr w:type="spellStart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>revenus</w:t>
            </w:r>
            <w:proofErr w:type="spellEnd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>ses</w:t>
            </w:r>
            <w:proofErr w:type="spellEnd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>biens</w:t>
            </w:r>
            <w:proofErr w:type="spellEnd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>;</w:t>
            </w:r>
          </w:p>
          <w:p w:rsidR="00D20FF5" w:rsidRPr="00B83B19" w:rsidRDefault="00B83B19" w:rsidP="00B83B19">
            <w:pPr>
              <w:numPr>
                <w:ilvl w:val="0"/>
                <w:numId w:val="2"/>
              </w:numPr>
              <w:ind w:left="730"/>
              <w:jc w:val="both"/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proofErr w:type="gramStart"/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produits</w:t>
            </w:r>
            <w:proofErr w:type="gramEnd"/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 d'actions spéciales au profit de la Fondation.</w:t>
            </w:r>
          </w:p>
        </w:tc>
      </w:tr>
      <w:tr w:rsidR="003E7865" w:rsidTr="003E7865">
        <w:trPr>
          <w:trHeight w:val="120"/>
        </w:trPr>
        <w:tc>
          <w:tcPr>
            <w:tcW w:w="1006" w:type="dxa"/>
          </w:tcPr>
          <w:p w:rsidR="00D20FF5" w:rsidRPr="003E7865" w:rsidRDefault="00D20FF5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D20FF5" w:rsidRPr="003E7865" w:rsidRDefault="00D20FF5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</w:tc>
      </w:tr>
      <w:tr w:rsidR="003E7865" w:rsidTr="003E7865">
        <w:trPr>
          <w:trHeight w:val="120"/>
        </w:trPr>
        <w:tc>
          <w:tcPr>
            <w:tcW w:w="1006" w:type="dxa"/>
          </w:tcPr>
          <w:p w:rsidR="00D20FF5" w:rsidRPr="003E7865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Responsabilité des membres</w:t>
            </w:r>
          </w:p>
        </w:tc>
        <w:tc>
          <w:tcPr>
            <w:tcW w:w="8061" w:type="dxa"/>
          </w:tcPr>
          <w:p w:rsidR="00D20FF5" w:rsidRPr="003E7865" w:rsidRDefault="00D20FF5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3E7865">
              <w:rPr>
                <w:rFonts w:ascii="Helvetica Neue Medium" w:hAnsi="Helvetica Neue Medium"/>
                <w:sz w:val="21"/>
                <w:szCs w:val="21"/>
                <w:lang w:val="fr-CH"/>
              </w:rPr>
              <w:t>Article 8</w:t>
            </w:r>
          </w:p>
          <w:p w:rsidR="00D20FF5" w:rsidRPr="003E7865" w:rsidRDefault="00D20FF5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  <w:p w:rsidR="00D20FF5" w:rsidRPr="003E7865" w:rsidRDefault="00B83B19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Les membres n'ont aucun droit à l'actif social. Ils ne sont pas personnellement responsables des dettes </w:t>
            </w: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et engagements de l'association</w:t>
            </w:r>
            <w:r w:rsidR="00D20FF5" w:rsidRPr="003E7865">
              <w:rPr>
                <w:rFonts w:ascii="Helvetica Neue Thin" w:hAnsi="Helvetica Neue Thin"/>
                <w:sz w:val="21"/>
                <w:szCs w:val="21"/>
                <w:lang w:val="fr-CH"/>
              </w:rPr>
              <w:t>.</w:t>
            </w:r>
          </w:p>
        </w:tc>
      </w:tr>
      <w:tr w:rsidR="003E7865" w:rsidTr="003E7865">
        <w:trPr>
          <w:trHeight w:val="120"/>
        </w:trPr>
        <w:tc>
          <w:tcPr>
            <w:tcW w:w="1006" w:type="dxa"/>
          </w:tcPr>
          <w:p w:rsidR="00D20FF5" w:rsidRPr="003E7865" w:rsidRDefault="00D20FF5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D20FF5" w:rsidRPr="003E7865" w:rsidRDefault="00D20FF5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</w:tc>
      </w:tr>
      <w:tr w:rsidR="003E7865" w:rsidTr="003E7865">
        <w:trPr>
          <w:trHeight w:val="120"/>
        </w:trPr>
        <w:tc>
          <w:tcPr>
            <w:tcW w:w="1006" w:type="dxa"/>
          </w:tcPr>
          <w:p w:rsidR="00D20FF5" w:rsidRPr="003E7865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Démission</w:t>
            </w:r>
          </w:p>
        </w:tc>
        <w:tc>
          <w:tcPr>
            <w:tcW w:w="8061" w:type="dxa"/>
          </w:tcPr>
          <w:p w:rsidR="00D20FF5" w:rsidRPr="003E7865" w:rsidRDefault="00D20FF5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3E7865">
              <w:rPr>
                <w:rFonts w:ascii="Helvetica Neue Medium" w:hAnsi="Helvetica Neue Medium"/>
                <w:sz w:val="21"/>
                <w:szCs w:val="21"/>
                <w:lang w:val="fr-CH"/>
              </w:rPr>
              <w:t>Article 9</w:t>
            </w:r>
          </w:p>
          <w:p w:rsidR="00D20FF5" w:rsidRPr="003E7865" w:rsidRDefault="00D20FF5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  <w:p w:rsidR="00D20FF5" w:rsidRPr="003E7865" w:rsidRDefault="00B83B19" w:rsidP="00D20FF5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Tout membre peut donner sa démiss</w:t>
            </w: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ion par écrit en tout temps au </w:t>
            </w:r>
            <w:proofErr w:type="gramStart"/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c</w:t>
            </w: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omité;</w:t>
            </w:r>
            <w:proofErr w:type="gramEnd"/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 il devra toutefois s'acquitter de la cotisation pour l'année en cours. Le refus de payer une coti</w:t>
            </w: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sation équivaut à une démission</w:t>
            </w:r>
            <w:r w:rsidR="00D20FF5" w:rsidRPr="003E7865">
              <w:rPr>
                <w:rFonts w:ascii="Helvetica Neue Thin" w:hAnsi="Helvetica Neue Thin"/>
                <w:sz w:val="21"/>
                <w:szCs w:val="21"/>
                <w:lang w:val="fr-CH"/>
              </w:rPr>
              <w:t>.</w:t>
            </w:r>
          </w:p>
        </w:tc>
      </w:tr>
      <w:tr w:rsidR="003E7865" w:rsidTr="00B83B19">
        <w:trPr>
          <w:trHeight w:val="407"/>
        </w:trPr>
        <w:tc>
          <w:tcPr>
            <w:tcW w:w="1006" w:type="dxa"/>
          </w:tcPr>
          <w:p w:rsidR="00D20FF5" w:rsidRPr="003E7865" w:rsidRDefault="00D20FF5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D20FF5" w:rsidRPr="003E7865" w:rsidRDefault="00D20FF5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</w:tc>
      </w:tr>
      <w:tr w:rsidR="003E7865" w:rsidTr="003E7865">
        <w:trPr>
          <w:trHeight w:val="120"/>
        </w:trPr>
        <w:tc>
          <w:tcPr>
            <w:tcW w:w="1006" w:type="dxa"/>
          </w:tcPr>
          <w:p w:rsidR="00D20FF5" w:rsidRPr="003E7865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Exclusion</w:t>
            </w:r>
          </w:p>
        </w:tc>
        <w:tc>
          <w:tcPr>
            <w:tcW w:w="8061" w:type="dxa"/>
          </w:tcPr>
          <w:p w:rsidR="00D20FF5" w:rsidRPr="003E7865" w:rsidRDefault="00D20FF5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3E7865">
              <w:rPr>
                <w:rFonts w:ascii="Helvetica Neue Medium" w:hAnsi="Helvetica Neue Medium"/>
                <w:sz w:val="21"/>
                <w:szCs w:val="21"/>
                <w:lang w:val="fr-CH"/>
              </w:rPr>
              <w:t>Article 10</w:t>
            </w:r>
          </w:p>
          <w:p w:rsidR="00D20FF5" w:rsidRPr="003E7865" w:rsidRDefault="00D20FF5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  <w:p w:rsidR="00D20FF5" w:rsidRPr="003E7865" w:rsidRDefault="00B83B19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Le comité peut exclure un membre pour de « justes motifs ». Le membre exclu peut recourir contre cette décision devant l’assemblée générale</w:t>
            </w:r>
            <w:r w:rsidR="00D20FF5" w:rsidRPr="003E7865">
              <w:rPr>
                <w:rFonts w:ascii="Helvetica Neue Thin" w:hAnsi="Helvetica Neue Thin"/>
                <w:sz w:val="21"/>
                <w:szCs w:val="21"/>
                <w:lang w:val="fr-CH"/>
              </w:rPr>
              <w:t>.</w:t>
            </w:r>
          </w:p>
        </w:tc>
      </w:tr>
      <w:tr w:rsidR="003E7865" w:rsidTr="007818D2">
        <w:trPr>
          <w:trHeight w:val="72"/>
        </w:trPr>
        <w:tc>
          <w:tcPr>
            <w:tcW w:w="1006" w:type="dxa"/>
          </w:tcPr>
          <w:p w:rsidR="00D20FF5" w:rsidRPr="003E7865" w:rsidRDefault="00D20FF5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D20FF5" w:rsidRPr="003E7865" w:rsidRDefault="00D20FF5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</w:tc>
      </w:tr>
      <w:tr w:rsidR="003E7865" w:rsidTr="003E7865">
        <w:trPr>
          <w:trHeight w:val="1033"/>
        </w:trPr>
        <w:tc>
          <w:tcPr>
            <w:tcW w:w="1006" w:type="dxa"/>
          </w:tcPr>
          <w:p w:rsidR="00D20FF5" w:rsidRPr="003E7865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Organes</w:t>
            </w:r>
          </w:p>
        </w:tc>
        <w:tc>
          <w:tcPr>
            <w:tcW w:w="8061" w:type="dxa"/>
          </w:tcPr>
          <w:p w:rsidR="00D20FF5" w:rsidRPr="003E7865" w:rsidRDefault="00D20FF5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3E7865">
              <w:rPr>
                <w:rFonts w:ascii="Helvetica Neue Medium" w:hAnsi="Helvetica Neue Medium"/>
                <w:sz w:val="21"/>
                <w:szCs w:val="21"/>
                <w:lang w:val="fr-CH"/>
              </w:rPr>
              <w:t>Article 11</w:t>
            </w:r>
          </w:p>
          <w:p w:rsidR="00D20FF5" w:rsidRPr="003E7865" w:rsidRDefault="00D20FF5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  <w:p w:rsidR="00B83B19" w:rsidRPr="00B83B19" w:rsidRDefault="00B83B19" w:rsidP="00B83B19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Les organes de l'association </w:t>
            </w:r>
            <w:proofErr w:type="gramStart"/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sont:</w:t>
            </w:r>
            <w:proofErr w:type="gramEnd"/>
          </w:p>
          <w:p w:rsidR="00B83B19" w:rsidRPr="00B83B19" w:rsidRDefault="00B83B19" w:rsidP="00B83B19">
            <w:pPr>
              <w:numPr>
                <w:ilvl w:val="0"/>
                <w:numId w:val="4"/>
              </w:numPr>
              <w:ind w:left="767"/>
              <w:jc w:val="both"/>
              <w:rPr>
                <w:rFonts w:ascii="Helvetica Neue Thin" w:hAnsi="Helvetica Neue Thin"/>
                <w:sz w:val="21"/>
                <w:szCs w:val="21"/>
                <w:lang w:val="en-US"/>
              </w:rPr>
            </w:pPr>
            <w:proofErr w:type="spellStart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>l’assemblée</w:t>
            </w:r>
            <w:proofErr w:type="spellEnd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>générale</w:t>
            </w:r>
            <w:proofErr w:type="spellEnd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>,</w:t>
            </w:r>
          </w:p>
          <w:p w:rsidR="00B83B19" w:rsidRDefault="00B83B19" w:rsidP="00B83B19">
            <w:pPr>
              <w:numPr>
                <w:ilvl w:val="0"/>
                <w:numId w:val="4"/>
              </w:numPr>
              <w:ind w:left="767"/>
              <w:jc w:val="both"/>
              <w:rPr>
                <w:rFonts w:ascii="Helvetica Neue Thin" w:hAnsi="Helvetica Neue Thin"/>
                <w:sz w:val="21"/>
                <w:szCs w:val="21"/>
                <w:lang w:val="en-US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 xml:space="preserve">le </w:t>
            </w:r>
            <w:proofErr w:type="spellStart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>comité</w:t>
            </w:r>
            <w:proofErr w:type="spellEnd"/>
            <w:r w:rsidRPr="00B83B19">
              <w:rPr>
                <w:rFonts w:ascii="Helvetica Neue Thin" w:hAnsi="Helvetica Neue Thin"/>
                <w:sz w:val="21"/>
                <w:szCs w:val="21"/>
                <w:lang w:val="en-US"/>
              </w:rPr>
              <w:t>,</w:t>
            </w:r>
          </w:p>
          <w:p w:rsidR="00D20FF5" w:rsidRPr="00B83B19" w:rsidRDefault="00B83B19" w:rsidP="00B83B19">
            <w:pPr>
              <w:numPr>
                <w:ilvl w:val="0"/>
                <w:numId w:val="4"/>
              </w:numPr>
              <w:ind w:left="767"/>
              <w:jc w:val="both"/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proofErr w:type="gramStart"/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le</w:t>
            </w:r>
            <w:proofErr w:type="gramEnd"/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(s) contrôleur(s) </w:t>
            </w: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des </w:t>
            </w: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comptes</w:t>
            </w:r>
            <w:r w:rsidR="003E7865"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.</w:t>
            </w:r>
          </w:p>
        </w:tc>
      </w:tr>
      <w:tr w:rsidR="00B83B19" w:rsidTr="007818D2">
        <w:trPr>
          <w:trHeight w:val="316"/>
        </w:trPr>
        <w:tc>
          <w:tcPr>
            <w:tcW w:w="1006" w:type="dxa"/>
          </w:tcPr>
          <w:p w:rsidR="00B83B19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B83B19" w:rsidRPr="003E7865" w:rsidRDefault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B83B19" w:rsidTr="003E7865">
        <w:trPr>
          <w:trHeight w:val="1033"/>
        </w:trPr>
        <w:tc>
          <w:tcPr>
            <w:tcW w:w="1006" w:type="dxa"/>
          </w:tcPr>
          <w:p w:rsidR="00B83B19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L’Assemblée générale</w:t>
            </w:r>
          </w:p>
        </w:tc>
        <w:tc>
          <w:tcPr>
            <w:tcW w:w="8061" w:type="dxa"/>
          </w:tcPr>
          <w:p w:rsidR="00B83B19" w:rsidRPr="003E7865" w:rsidRDefault="00B83B19" w:rsidP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Article 12</w:t>
            </w:r>
          </w:p>
          <w:p w:rsidR="00B83B19" w:rsidRPr="003E7865" w:rsidRDefault="00B83B19" w:rsidP="00B83B19">
            <w:pPr>
              <w:rPr>
                <w:rFonts w:ascii="Helvetica Neue Condensed" w:hAnsi="Helvetica Neue Condensed"/>
                <w:b/>
                <w:bCs/>
                <w:sz w:val="21"/>
                <w:szCs w:val="21"/>
                <w:lang w:val="fr-CH"/>
              </w:rPr>
            </w:pPr>
          </w:p>
          <w:p w:rsidR="00B83B19" w:rsidRPr="003E7865" w:rsidRDefault="00B83B19" w:rsidP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L’assemblée générale des membres est le pouvoir suprême de l'association. Elle comprend tous les membres de celle-ci.</w:t>
            </w:r>
          </w:p>
        </w:tc>
      </w:tr>
      <w:tr w:rsidR="00B83B19" w:rsidTr="007818D2">
        <w:trPr>
          <w:trHeight w:val="288"/>
        </w:trPr>
        <w:tc>
          <w:tcPr>
            <w:tcW w:w="1006" w:type="dxa"/>
          </w:tcPr>
          <w:p w:rsidR="00B83B19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B83B19" w:rsidRDefault="00B83B19" w:rsidP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B83B19" w:rsidTr="003E7865">
        <w:trPr>
          <w:trHeight w:val="1033"/>
        </w:trPr>
        <w:tc>
          <w:tcPr>
            <w:tcW w:w="1006" w:type="dxa"/>
          </w:tcPr>
          <w:p w:rsidR="00B83B19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Convocation</w:t>
            </w:r>
          </w:p>
        </w:tc>
        <w:tc>
          <w:tcPr>
            <w:tcW w:w="8061" w:type="dxa"/>
          </w:tcPr>
          <w:p w:rsidR="00B83B19" w:rsidRDefault="00B83B19" w:rsidP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Article 13</w:t>
            </w:r>
          </w:p>
          <w:p w:rsidR="00B83B19" w:rsidRDefault="00B83B19" w:rsidP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  <w:p w:rsidR="00B83B19" w:rsidRDefault="00B83B19" w:rsidP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B83B19">
              <w:rPr>
                <w:rFonts w:ascii="Helvetica Neue Thin" w:hAnsi="Helvetica Neue Thin"/>
                <w:sz w:val="21"/>
                <w:szCs w:val="21"/>
                <w:lang w:val="fr-CH"/>
              </w:rPr>
              <w:t>L'assemblée générale est convoquée par le comité au moins une fois par an et aussi souvent que cela est nécessaire.</w:t>
            </w:r>
          </w:p>
        </w:tc>
      </w:tr>
      <w:tr w:rsidR="00B83B19" w:rsidTr="007818D2">
        <w:trPr>
          <w:trHeight w:val="288"/>
        </w:trPr>
        <w:tc>
          <w:tcPr>
            <w:tcW w:w="1006" w:type="dxa"/>
          </w:tcPr>
          <w:p w:rsidR="00B83B19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B83B19" w:rsidRDefault="00B83B19" w:rsidP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B83B19" w:rsidTr="003E7865">
        <w:trPr>
          <w:trHeight w:val="1033"/>
        </w:trPr>
        <w:tc>
          <w:tcPr>
            <w:tcW w:w="1006" w:type="dxa"/>
          </w:tcPr>
          <w:p w:rsidR="00B83B19" w:rsidRDefault="00B83B19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B83B19" w:rsidRDefault="008B266B" w:rsidP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Article 14</w:t>
            </w:r>
          </w:p>
          <w:p w:rsidR="008B266B" w:rsidRDefault="008B266B" w:rsidP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  <w:p w:rsidR="008B266B" w:rsidRDefault="008B266B" w:rsidP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L'assemblée générale doit être convoquée par le comité lorsque les </w:t>
            </w: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contrôleurs </w:t>
            </w:r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des comptes ou le cinquième des membres le </w:t>
            </w:r>
            <w:proofErr w:type="gramStart"/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>demandent;</w:t>
            </w:r>
            <w:proofErr w:type="gramEnd"/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 la requête, signée par ses auteurs, indiquera le but de la convocation. Dans ce cas, l'assemblée doit être tenue dans le mois qui suit le dépôt de la requête.</w:t>
            </w:r>
          </w:p>
        </w:tc>
      </w:tr>
      <w:tr w:rsidR="008B266B" w:rsidTr="007818D2">
        <w:trPr>
          <w:trHeight w:val="288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8B266B" w:rsidRDefault="008B266B" w:rsidP="00B83B19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8B266B" w:rsidTr="003E7865">
        <w:trPr>
          <w:trHeight w:val="1033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Mode de convocation</w:t>
            </w:r>
          </w:p>
        </w:tc>
        <w:tc>
          <w:tcPr>
            <w:tcW w:w="8061" w:type="dxa"/>
          </w:tcPr>
          <w:p w:rsid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Article 15</w:t>
            </w:r>
          </w:p>
          <w:p w:rsid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  <w:p w:rsid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>Les assemblées sont convoquées au moins vingt jours à l’avance par le Comité par courrier électronique ou par pli simple envoyé aux membres.</w:t>
            </w:r>
          </w:p>
        </w:tc>
      </w:tr>
      <w:tr w:rsidR="008B266B" w:rsidTr="007818D2">
        <w:trPr>
          <w:trHeight w:val="163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8B266B" w:rsidTr="003E7865">
        <w:trPr>
          <w:trHeight w:val="1033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r>
              <w:rPr>
                <w:rFonts w:ascii="Helvetica Neue Medium" w:hAnsi="Helvetica Neue Medium"/>
                <w:sz w:val="13"/>
                <w:lang w:val="fr-CH"/>
              </w:rPr>
              <w:t>Compétences</w:t>
            </w:r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8B266B">
              <w:rPr>
                <w:rFonts w:ascii="Helvetica Neue Medium" w:hAnsi="Helvetica Neue Medium"/>
                <w:sz w:val="21"/>
                <w:szCs w:val="21"/>
                <w:lang w:val="fr-CH"/>
              </w:rPr>
              <w:t>Article 16</w:t>
            </w:r>
          </w:p>
          <w:p w:rsidR="008B266B" w:rsidRPr="008B266B" w:rsidRDefault="008B266B" w:rsidP="008B266B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8B266B" w:rsidRDefault="008B266B" w:rsidP="008B266B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Les compétences de l’Assemblée générale sont les suivantes. Elle :</w:t>
            </w:r>
          </w:p>
          <w:p w:rsidR="008B266B" w:rsidRPr="008B266B" w:rsidRDefault="008B266B" w:rsidP="008B266B">
            <w:pPr>
              <w:pStyle w:val="Paragraphedeliste"/>
              <w:numPr>
                <w:ilvl w:val="0"/>
                <w:numId w:val="6"/>
              </w:num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>Adopte et modifie les statuts</w:t>
            </w:r>
          </w:p>
          <w:p w:rsidR="008B266B" w:rsidRPr="008B266B" w:rsidRDefault="008B266B" w:rsidP="008B266B">
            <w:pPr>
              <w:pStyle w:val="Paragraphedeliste"/>
              <w:numPr>
                <w:ilvl w:val="0"/>
                <w:numId w:val="6"/>
              </w:num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proofErr w:type="spellStart"/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>Elit</w:t>
            </w:r>
            <w:proofErr w:type="spellEnd"/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 les membres du Comité et les contrôleurs aux comptes</w:t>
            </w:r>
          </w:p>
          <w:p w:rsidR="008B266B" w:rsidRPr="008B266B" w:rsidRDefault="008B266B" w:rsidP="008B266B">
            <w:pPr>
              <w:pStyle w:val="Paragraphedeliste"/>
              <w:numPr>
                <w:ilvl w:val="0"/>
                <w:numId w:val="6"/>
              </w:num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>Détermine les orientations de travail et dirige l’activité de l’Association</w:t>
            </w:r>
          </w:p>
          <w:p w:rsidR="008B266B" w:rsidRPr="008B266B" w:rsidRDefault="008B266B" w:rsidP="008B266B">
            <w:pPr>
              <w:pStyle w:val="Paragraphedeliste"/>
              <w:numPr>
                <w:ilvl w:val="0"/>
                <w:numId w:val="6"/>
              </w:num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>Approuve les rapports, adopte les comptes et cote le budget</w:t>
            </w:r>
          </w:p>
          <w:p w:rsidR="008B266B" w:rsidRPr="008B266B" w:rsidRDefault="008B266B" w:rsidP="008B266B">
            <w:pPr>
              <w:pStyle w:val="Paragraphedeliste"/>
              <w:numPr>
                <w:ilvl w:val="0"/>
                <w:numId w:val="6"/>
              </w:num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>Donne décharge de leur mandat au Comité et aux contrôleurs aux comptes</w:t>
            </w:r>
          </w:p>
          <w:p w:rsidR="008B266B" w:rsidRPr="008B266B" w:rsidRDefault="008B266B" w:rsidP="008B266B">
            <w:pPr>
              <w:pStyle w:val="Paragraphedeliste"/>
              <w:numPr>
                <w:ilvl w:val="0"/>
                <w:numId w:val="6"/>
              </w:num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>Fixe la cotisation annuelle des membres individuels et des membres collectifs</w:t>
            </w:r>
          </w:p>
          <w:p w:rsidR="008B266B" w:rsidRPr="008B266B" w:rsidRDefault="008B266B" w:rsidP="008B266B">
            <w:pPr>
              <w:pStyle w:val="Paragraphedeliste"/>
              <w:numPr>
                <w:ilvl w:val="0"/>
                <w:numId w:val="6"/>
              </w:num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>Prend position sur les autres projets portés à l’ordre du jour</w:t>
            </w:r>
          </w:p>
          <w:p w:rsidR="008B266B" w:rsidRPr="008B266B" w:rsidRDefault="008B266B" w:rsidP="008B266B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8B266B" w:rsidRPr="008B266B" w:rsidRDefault="008B266B" w:rsidP="008B266B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 w:rsidRPr="008B266B">
              <w:rPr>
                <w:rFonts w:ascii="Helvetica Neue Thin" w:hAnsi="Helvetica Neue Thin"/>
                <w:sz w:val="21"/>
                <w:szCs w:val="21"/>
                <w:lang w:val="fr-CH"/>
              </w:rPr>
              <w:t>L’Assemblée générale peut se saisir ou être saisie de tout objet qu’elle n’a pas confié à un autre organe.</w:t>
            </w:r>
          </w:p>
        </w:tc>
      </w:tr>
      <w:tr w:rsidR="008B266B" w:rsidTr="007818D2">
        <w:trPr>
          <w:trHeight w:val="260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8B266B" w:rsidTr="007818D2">
        <w:trPr>
          <w:trHeight w:val="819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  <w:lang w:val="fr-CH"/>
              </w:rPr>
            </w:pPr>
            <w:proofErr w:type="spellStart"/>
            <w:r>
              <w:rPr>
                <w:rFonts w:ascii="Helvetica Neue Medium" w:hAnsi="Helvetica Neue Medium"/>
                <w:sz w:val="13"/>
                <w:lang w:val="fr-CH"/>
              </w:rPr>
              <w:t>Présience</w:t>
            </w:r>
            <w:proofErr w:type="spellEnd"/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8B266B">
              <w:rPr>
                <w:rFonts w:ascii="Helvetica Neue Medium" w:hAnsi="Helvetica Neue Medium"/>
                <w:sz w:val="21"/>
                <w:szCs w:val="21"/>
                <w:lang w:val="fr-CH"/>
              </w:rPr>
              <w:t>Article 1</w:t>
            </w: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7</w:t>
            </w:r>
          </w:p>
          <w:p w:rsidR="008B266B" w:rsidRPr="008B266B" w:rsidRDefault="008B266B" w:rsidP="008B266B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L’Assemblée générale est présidée par le Président ou un autre membre du Comité</w:t>
            </w:r>
          </w:p>
        </w:tc>
      </w:tr>
      <w:tr w:rsidR="008B266B" w:rsidTr="007818D2">
        <w:trPr>
          <w:trHeight w:val="204"/>
        </w:trPr>
        <w:tc>
          <w:tcPr>
            <w:tcW w:w="1006" w:type="dxa"/>
          </w:tcPr>
          <w:p w:rsidR="008B266B" w:rsidRPr="008B266B" w:rsidRDefault="008B266B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8B266B" w:rsidTr="007818D2">
        <w:trPr>
          <w:trHeight w:val="387"/>
        </w:trPr>
        <w:tc>
          <w:tcPr>
            <w:tcW w:w="1006" w:type="dxa"/>
          </w:tcPr>
          <w:p w:rsidR="008B266B" w:rsidRPr="008B266B" w:rsidRDefault="008B266B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  <w:r>
              <w:rPr>
                <w:rFonts w:ascii="Helvetica Neue Medium" w:hAnsi="Helvetica Neue Medium"/>
                <w:sz w:val="13"/>
              </w:rPr>
              <w:t>Prise de décision</w:t>
            </w:r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8B266B">
              <w:rPr>
                <w:rFonts w:ascii="Helvetica Neue Medium" w:hAnsi="Helvetica Neue Medium"/>
                <w:sz w:val="21"/>
                <w:szCs w:val="21"/>
                <w:lang w:val="fr-CH"/>
              </w:rPr>
              <w:t>Article 1</w:t>
            </w: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8</w:t>
            </w:r>
          </w:p>
          <w:p w:rsidR="008B266B" w:rsidRPr="008B266B" w:rsidRDefault="008B266B" w:rsidP="008B266B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8B266B" w:rsidRDefault="008B266B" w:rsidP="008B266B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Les </w:t>
            </w: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décisions de l’Assemblée générale sont prises à la majorité simple des membres présents. En cas d’égalité de voix, celle du Président est prépondérante.</w:t>
            </w:r>
          </w:p>
          <w:p w:rsidR="008B266B" w:rsidRDefault="008B266B" w:rsidP="008B266B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lastRenderedPageBreak/>
              <w:t>Les votations ont lieu à main levée. A la demande de 5 membres au moins, elles auront lieu au scrutin secret. Il n’y a pas de vote par procuration.</w:t>
            </w:r>
          </w:p>
        </w:tc>
      </w:tr>
      <w:tr w:rsidR="008B266B" w:rsidTr="007818D2">
        <w:trPr>
          <w:trHeight w:val="72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8B266B" w:rsidTr="003E7865">
        <w:trPr>
          <w:trHeight w:val="1033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  <w:r>
              <w:rPr>
                <w:rFonts w:ascii="Helvetica Neue Medium" w:hAnsi="Helvetica Neue Medium"/>
                <w:sz w:val="13"/>
              </w:rPr>
              <w:t>Procès-verbal</w:t>
            </w:r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8B266B">
              <w:rPr>
                <w:rFonts w:ascii="Helvetica Neue Medium" w:hAnsi="Helvetica Neue Medium"/>
                <w:sz w:val="21"/>
                <w:szCs w:val="21"/>
                <w:lang w:val="fr-CH"/>
              </w:rPr>
              <w:t>Article 1</w:t>
            </w: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9</w:t>
            </w:r>
          </w:p>
          <w:p w:rsidR="008B266B" w:rsidRPr="008B266B" w:rsidRDefault="008B266B" w:rsidP="008B266B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Le procès-verbal est signé par le Président de l’Assemblée et le secrétaire, ou par le ou les scrutateurs s’il en a été désigné.</w:t>
            </w:r>
          </w:p>
        </w:tc>
      </w:tr>
      <w:tr w:rsidR="008B266B" w:rsidTr="007818D2">
        <w:trPr>
          <w:trHeight w:val="148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8B266B" w:rsidTr="003E7865">
        <w:trPr>
          <w:trHeight w:val="1033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  <w:r>
              <w:rPr>
                <w:rFonts w:ascii="Helvetica Neue Medium" w:hAnsi="Helvetica Neue Medium"/>
                <w:sz w:val="13"/>
              </w:rPr>
              <w:t>Comité</w:t>
            </w:r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 w:rsidRPr="008B266B">
              <w:rPr>
                <w:rFonts w:ascii="Helvetica Neue Medium" w:hAnsi="Helvetica Neue Medium"/>
                <w:sz w:val="21"/>
                <w:szCs w:val="21"/>
                <w:lang w:val="fr-CH"/>
              </w:rPr>
              <w:t xml:space="preserve">Article </w:t>
            </w: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20</w:t>
            </w:r>
          </w:p>
          <w:p w:rsidR="008B266B" w:rsidRPr="008B266B" w:rsidRDefault="008B266B" w:rsidP="008B266B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Le Comité se compose d’au moins</w:t>
            </w:r>
            <w:proofErr w:type="gramStart"/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 ….</w:t>
            </w:r>
            <w:proofErr w:type="gramEnd"/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. </w:t>
            </w:r>
            <w:proofErr w:type="gramStart"/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membres</w:t>
            </w:r>
            <w:proofErr w:type="gramEnd"/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 nommés pour un an par l’Assemblée générale ; ils sont rééligibles. Le Comité se constitue lui-même.</w:t>
            </w:r>
          </w:p>
        </w:tc>
      </w:tr>
      <w:tr w:rsidR="008B266B" w:rsidTr="007818D2">
        <w:trPr>
          <w:trHeight w:val="162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8B266B" w:rsidTr="003E7865">
        <w:trPr>
          <w:trHeight w:val="1033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  <w:r>
              <w:rPr>
                <w:rFonts w:ascii="Helvetica Neue Medium" w:hAnsi="Helvetica Neue Medium"/>
                <w:sz w:val="13"/>
              </w:rPr>
              <w:t>Convocation</w:t>
            </w:r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Article 21</w:t>
            </w:r>
          </w:p>
          <w:p w:rsidR="008B266B" w:rsidRPr="008B266B" w:rsidRDefault="008B266B" w:rsidP="008B266B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Le Président convoque le comité aussi souvent que cela est nécessaire. Deux membres du Comité peuvent demander la convocation d’une séance.</w:t>
            </w:r>
          </w:p>
        </w:tc>
      </w:tr>
      <w:tr w:rsidR="008B266B" w:rsidTr="007818D2">
        <w:trPr>
          <w:trHeight w:val="107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</w:rPr>
            </w:pPr>
          </w:p>
        </w:tc>
      </w:tr>
      <w:tr w:rsidR="008B266B" w:rsidTr="003E7865">
        <w:trPr>
          <w:trHeight w:val="1033"/>
        </w:trPr>
        <w:tc>
          <w:tcPr>
            <w:tcW w:w="1006" w:type="dxa"/>
          </w:tcPr>
          <w:p w:rsidR="008B266B" w:rsidRDefault="008B266B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  <w:r>
              <w:rPr>
                <w:rFonts w:ascii="Helvetica Neue Medium" w:hAnsi="Helvetica Neue Medium"/>
                <w:sz w:val="13"/>
              </w:rPr>
              <w:t>Décisions</w:t>
            </w:r>
          </w:p>
        </w:tc>
        <w:tc>
          <w:tcPr>
            <w:tcW w:w="8061" w:type="dxa"/>
          </w:tcPr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Article 22</w:t>
            </w:r>
          </w:p>
          <w:p w:rsidR="008B266B" w:rsidRPr="008B266B" w:rsidRDefault="008B266B" w:rsidP="008B266B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8B266B" w:rsidRPr="008B266B" w:rsidRDefault="008B266B" w:rsidP="008B266B">
            <w:pPr>
              <w:rPr>
                <w:rFonts w:ascii="Helvetica Neue Medium" w:hAnsi="Helvetica Neue Medium"/>
                <w:sz w:val="21"/>
                <w:szCs w:val="21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Les </w:t>
            </w:r>
            <w:r w:rsidR="007818D2">
              <w:rPr>
                <w:rFonts w:ascii="Helvetica Neue Thin" w:hAnsi="Helvetica Neue Thin"/>
                <w:sz w:val="21"/>
                <w:szCs w:val="21"/>
                <w:lang w:val="fr-CH"/>
              </w:rPr>
              <w:t>Comité est en nombre lorsque la majorité de ses membres sont présent. Il prend ses décisions à la majorité simple des voix. En cas de partage des voix, celle du Président est prépondérante. Les décisions sont consignées dans des procès-verbaux signés du Président et du Secrétaire.</w:t>
            </w:r>
          </w:p>
        </w:tc>
      </w:tr>
      <w:tr w:rsidR="007818D2" w:rsidTr="007818D2">
        <w:trPr>
          <w:trHeight w:val="134"/>
        </w:trPr>
        <w:tc>
          <w:tcPr>
            <w:tcW w:w="1006" w:type="dxa"/>
          </w:tcPr>
          <w:p w:rsidR="007818D2" w:rsidRDefault="007818D2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</w:p>
        </w:tc>
        <w:tc>
          <w:tcPr>
            <w:tcW w:w="8061" w:type="dxa"/>
          </w:tcPr>
          <w:p w:rsidR="007818D2" w:rsidRDefault="007818D2" w:rsidP="008B266B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7818D2" w:rsidTr="003E7865">
        <w:trPr>
          <w:trHeight w:val="1033"/>
        </w:trPr>
        <w:tc>
          <w:tcPr>
            <w:tcW w:w="1006" w:type="dxa"/>
          </w:tcPr>
          <w:p w:rsidR="007818D2" w:rsidRDefault="007818D2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  <w:r>
              <w:rPr>
                <w:rFonts w:ascii="Helvetica Neue Medium" w:hAnsi="Helvetica Neue Medium"/>
                <w:sz w:val="13"/>
              </w:rPr>
              <w:t>Compétences du Comité</w:t>
            </w:r>
          </w:p>
        </w:tc>
        <w:tc>
          <w:tcPr>
            <w:tcW w:w="8061" w:type="dxa"/>
          </w:tcPr>
          <w:p w:rsidR="007818D2" w:rsidRPr="008B266B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Article 23</w:t>
            </w:r>
          </w:p>
          <w:p w:rsidR="007818D2" w:rsidRPr="008B266B" w:rsidRDefault="007818D2" w:rsidP="007818D2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7818D2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Sous réserve des attributions de l’Assemblée générale, le Comité a les pouvoir les plus étendus. Il rend compte de sa gestion chaque année à l’Assemblée générale.</w:t>
            </w:r>
          </w:p>
        </w:tc>
      </w:tr>
      <w:tr w:rsidR="007818D2" w:rsidTr="007818D2">
        <w:trPr>
          <w:trHeight w:val="72"/>
        </w:trPr>
        <w:tc>
          <w:tcPr>
            <w:tcW w:w="1006" w:type="dxa"/>
          </w:tcPr>
          <w:p w:rsidR="007818D2" w:rsidRDefault="007818D2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</w:p>
        </w:tc>
        <w:tc>
          <w:tcPr>
            <w:tcW w:w="8061" w:type="dxa"/>
          </w:tcPr>
          <w:p w:rsidR="007818D2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7818D2" w:rsidTr="003E7865">
        <w:trPr>
          <w:trHeight w:val="1033"/>
        </w:trPr>
        <w:tc>
          <w:tcPr>
            <w:tcW w:w="1006" w:type="dxa"/>
          </w:tcPr>
          <w:p w:rsidR="007818D2" w:rsidRDefault="007818D2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  <w:r>
              <w:rPr>
                <w:rFonts w:ascii="Helvetica Neue Medium" w:hAnsi="Helvetica Neue Medium"/>
                <w:sz w:val="13"/>
              </w:rPr>
              <w:t>Représentation</w:t>
            </w:r>
          </w:p>
        </w:tc>
        <w:tc>
          <w:tcPr>
            <w:tcW w:w="8061" w:type="dxa"/>
          </w:tcPr>
          <w:p w:rsidR="007818D2" w:rsidRPr="008B266B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Article 24</w:t>
            </w:r>
          </w:p>
          <w:p w:rsidR="007818D2" w:rsidRPr="008B266B" w:rsidRDefault="007818D2" w:rsidP="007818D2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7818D2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Le Comité représente l’association à l’égard des tiers. L’association est engagée à l’égard des tiers par la signature collective à deux du Président et du secrétaire ou par celle d’un autre membre du Comité avec le Président ou le secrétaire.</w:t>
            </w:r>
          </w:p>
        </w:tc>
      </w:tr>
      <w:tr w:rsidR="007818D2" w:rsidTr="007818D2">
        <w:trPr>
          <w:trHeight w:val="134"/>
        </w:trPr>
        <w:tc>
          <w:tcPr>
            <w:tcW w:w="1006" w:type="dxa"/>
          </w:tcPr>
          <w:p w:rsidR="007818D2" w:rsidRDefault="007818D2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</w:p>
        </w:tc>
        <w:tc>
          <w:tcPr>
            <w:tcW w:w="8061" w:type="dxa"/>
          </w:tcPr>
          <w:p w:rsidR="007818D2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7818D2" w:rsidTr="003E7865">
        <w:trPr>
          <w:trHeight w:val="1033"/>
        </w:trPr>
        <w:tc>
          <w:tcPr>
            <w:tcW w:w="1006" w:type="dxa"/>
          </w:tcPr>
          <w:p w:rsidR="007818D2" w:rsidRDefault="007818D2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  <w:r>
              <w:rPr>
                <w:rFonts w:ascii="Helvetica Neue Medium" w:hAnsi="Helvetica Neue Medium"/>
                <w:sz w:val="13"/>
              </w:rPr>
              <w:t>Contrôle</w:t>
            </w:r>
          </w:p>
        </w:tc>
        <w:tc>
          <w:tcPr>
            <w:tcW w:w="8061" w:type="dxa"/>
          </w:tcPr>
          <w:p w:rsidR="007818D2" w:rsidRPr="008B266B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Article 25</w:t>
            </w:r>
          </w:p>
          <w:p w:rsidR="007818D2" w:rsidRPr="008B266B" w:rsidRDefault="007818D2" w:rsidP="007818D2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7818D2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L’Assemblée générale désigne chaque année un ou plusieurs contrôleurs des comptes chargés de vérifier les comptes et le bilan et de lui présenter un rapport. Ils sont rééligibles.</w:t>
            </w:r>
          </w:p>
        </w:tc>
      </w:tr>
      <w:tr w:rsidR="007818D2" w:rsidTr="007818D2">
        <w:trPr>
          <w:trHeight w:val="72"/>
        </w:trPr>
        <w:tc>
          <w:tcPr>
            <w:tcW w:w="1006" w:type="dxa"/>
          </w:tcPr>
          <w:p w:rsidR="007818D2" w:rsidRDefault="007818D2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</w:p>
        </w:tc>
        <w:tc>
          <w:tcPr>
            <w:tcW w:w="8061" w:type="dxa"/>
          </w:tcPr>
          <w:p w:rsidR="007818D2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7818D2" w:rsidTr="003E7865">
        <w:trPr>
          <w:trHeight w:val="1033"/>
        </w:trPr>
        <w:tc>
          <w:tcPr>
            <w:tcW w:w="1006" w:type="dxa"/>
          </w:tcPr>
          <w:p w:rsidR="007818D2" w:rsidRDefault="007818D2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  <w:r>
              <w:rPr>
                <w:rFonts w:ascii="Helvetica Neue Medium" w:hAnsi="Helvetica Neue Medium"/>
                <w:sz w:val="13"/>
              </w:rPr>
              <w:t>Exercice comptable</w:t>
            </w:r>
          </w:p>
        </w:tc>
        <w:tc>
          <w:tcPr>
            <w:tcW w:w="8061" w:type="dxa"/>
          </w:tcPr>
          <w:p w:rsidR="007818D2" w:rsidRPr="008B266B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Article 2</w:t>
            </w:r>
            <w:r w:rsidRPr="008B266B">
              <w:rPr>
                <w:rFonts w:ascii="Helvetica Neue Medium" w:hAnsi="Helvetica Neue Medium"/>
                <w:sz w:val="21"/>
                <w:szCs w:val="21"/>
                <w:lang w:val="fr-CH"/>
              </w:rPr>
              <w:t>6</w:t>
            </w:r>
          </w:p>
          <w:p w:rsidR="007818D2" w:rsidRPr="008B266B" w:rsidRDefault="007818D2" w:rsidP="007818D2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7818D2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L’exercice comptable se termine le 31 décembre de chaque année ou à une autre date fixée par le Comité.</w:t>
            </w:r>
          </w:p>
        </w:tc>
      </w:tr>
      <w:tr w:rsidR="007818D2" w:rsidTr="007818D2">
        <w:trPr>
          <w:trHeight w:val="72"/>
        </w:trPr>
        <w:tc>
          <w:tcPr>
            <w:tcW w:w="1006" w:type="dxa"/>
          </w:tcPr>
          <w:p w:rsidR="007818D2" w:rsidRDefault="007818D2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</w:p>
        </w:tc>
        <w:tc>
          <w:tcPr>
            <w:tcW w:w="8061" w:type="dxa"/>
          </w:tcPr>
          <w:p w:rsidR="007818D2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</w:p>
        </w:tc>
      </w:tr>
      <w:tr w:rsidR="007818D2" w:rsidTr="003E7865">
        <w:trPr>
          <w:trHeight w:val="1033"/>
        </w:trPr>
        <w:tc>
          <w:tcPr>
            <w:tcW w:w="1006" w:type="dxa"/>
          </w:tcPr>
          <w:p w:rsidR="007818D2" w:rsidRDefault="007818D2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  <w:r>
              <w:rPr>
                <w:rFonts w:ascii="Helvetica Neue Medium" w:hAnsi="Helvetica Neue Medium"/>
                <w:sz w:val="13"/>
              </w:rPr>
              <w:t>Dissolution, liquidation</w:t>
            </w:r>
          </w:p>
        </w:tc>
        <w:tc>
          <w:tcPr>
            <w:tcW w:w="8061" w:type="dxa"/>
          </w:tcPr>
          <w:p w:rsidR="007818D2" w:rsidRPr="008B266B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Article 27</w:t>
            </w:r>
          </w:p>
          <w:p w:rsidR="007818D2" w:rsidRPr="008B266B" w:rsidRDefault="007818D2" w:rsidP="007818D2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7818D2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 xml:space="preserve">L’association peut décider sa dissolution en tout temps. Sauf décision contraire de l’Assemblée générale, la liquidation sera opérée par le Comité. En cas de dissolution, l’actif social reviendra impérativement à ……. </w:t>
            </w:r>
            <w:proofErr w:type="gramStart"/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ou</w:t>
            </w:r>
            <w:proofErr w:type="gramEnd"/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, à défaut, à toute autre institution ayant son siège en Suisse, également exonérée de l’impôt et poursuivant des buts analogues à ceux de l’association.</w:t>
            </w:r>
          </w:p>
        </w:tc>
      </w:tr>
      <w:tr w:rsidR="007818D2" w:rsidTr="007818D2">
        <w:trPr>
          <w:trHeight w:val="72"/>
        </w:trPr>
        <w:tc>
          <w:tcPr>
            <w:tcW w:w="1006" w:type="dxa"/>
          </w:tcPr>
          <w:p w:rsidR="007818D2" w:rsidRDefault="007818D2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</w:p>
        </w:tc>
        <w:tc>
          <w:tcPr>
            <w:tcW w:w="8061" w:type="dxa"/>
          </w:tcPr>
          <w:p w:rsidR="007818D2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bookmarkStart w:id="0" w:name="_GoBack"/>
            <w:bookmarkEnd w:id="0"/>
          </w:p>
        </w:tc>
      </w:tr>
      <w:tr w:rsidR="007818D2" w:rsidTr="003E7865">
        <w:trPr>
          <w:trHeight w:val="1033"/>
        </w:trPr>
        <w:tc>
          <w:tcPr>
            <w:tcW w:w="1006" w:type="dxa"/>
          </w:tcPr>
          <w:p w:rsidR="007818D2" w:rsidRDefault="007818D2" w:rsidP="003E7865">
            <w:pPr>
              <w:jc w:val="right"/>
              <w:rPr>
                <w:rFonts w:ascii="Helvetica Neue Medium" w:hAnsi="Helvetica Neue Medium"/>
                <w:sz w:val="13"/>
              </w:rPr>
            </w:pPr>
          </w:p>
        </w:tc>
        <w:tc>
          <w:tcPr>
            <w:tcW w:w="8061" w:type="dxa"/>
          </w:tcPr>
          <w:p w:rsidR="007818D2" w:rsidRPr="008B266B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Medium" w:hAnsi="Helvetica Neue Medium"/>
                <w:sz w:val="21"/>
                <w:szCs w:val="21"/>
                <w:lang w:val="fr-CH"/>
              </w:rPr>
              <w:t>Article 28</w:t>
            </w:r>
          </w:p>
          <w:p w:rsidR="007818D2" w:rsidRPr="008B266B" w:rsidRDefault="007818D2" w:rsidP="007818D2">
            <w:pPr>
              <w:rPr>
                <w:rFonts w:ascii="Helvetica Neue Thin" w:hAnsi="Helvetica Neue Thin"/>
                <w:sz w:val="21"/>
                <w:szCs w:val="21"/>
                <w:lang w:val="fr-CH"/>
              </w:rPr>
            </w:pPr>
          </w:p>
          <w:p w:rsidR="007818D2" w:rsidRDefault="007818D2" w:rsidP="007818D2">
            <w:pPr>
              <w:rPr>
                <w:rFonts w:ascii="Helvetica Neue Medium" w:hAnsi="Helvetica Neue Medium"/>
                <w:sz w:val="21"/>
                <w:szCs w:val="21"/>
                <w:lang w:val="fr-CH"/>
              </w:rPr>
            </w:pPr>
            <w:r>
              <w:rPr>
                <w:rFonts w:ascii="Helvetica Neue Thin" w:hAnsi="Helvetica Neue Thin"/>
                <w:sz w:val="21"/>
                <w:szCs w:val="21"/>
                <w:lang w:val="fr-CH"/>
              </w:rPr>
              <w:t>Le Code civil suisse fait règle pour tout ce qui n’est pas prévu dans les présents statuts.</w:t>
            </w:r>
          </w:p>
        </w:tc>
      </w:tr>
    </w:tbl>
    <w:p w:rsidR="007B44E3" w:rsidRDefault="007B44E3">
      <w:pPr>
        <w:rPr>
          <w:rFonts w:ascii="Helvetica Neue Condensed" w:hAnsi="Helvetica Neue Condensed"/>
          <w:b/>
          <w:bCs/>
          <w:lang w:val="fr-CH"/>
        </w:rPr>
      </w:pPr>
    </w:p>
    <w:p w:rsidR="007B44E3" w:rsidRPr="003E7865" w:rsidRDefault="007818D2">
      <w:pPr>
        <w:rPr>
          <w:rFonts w:ascii="Helvetica Neue Thin" w:hAnsi="Helvetica Neue Thin"/>
          <w:sz w:val="21"/>
          <w:lang w:val="fr-CH"/>
        </w:rPr>
      </w:pPr>
      <w:r>
        <w:rPr>
          <w:rFonts w:ascii="Helvetica Neue Thin" w:hAnsi="Helvetica Neue Thin"/>
          <w:sz w:val="21"/>
          <w:lang w:val="fr-CH"/>
        </w:rPr>
        <w:t>Les présents statuts ont été adoptés par l’assemblée constitutive du …… à …….</w:t>
      </w:r>
    </w:p>
    <w:p w:rsidR="00D20FF5" w:rsidRPr="003E7865" w:rsidRDefault="00D20FF5">
      <w:pPr>
        <w:rPr>
          <w:rFonts w:ascii="Helvetica Neue Thin" w:hAnsi="Helvetica Neue Thin"/>
          <w:sz w:val="21"/>
          <w:lang w:val="fr-CH"/>
        </w:rPr>
      </w:pPr>
    </w:p>
    <w:p w:rsidR="00D20FF5" w:rsidRDefault="00D20FF5">
      <w:pPr>
        <w:rPr>
          <w:rFonts w:ascii="Helvetica Neue Thin" w:hAnsi="Helvetica Neue Thin"/>
          <w:sz w:val="21"/>
          <w:lang w:val="fr-CH"/>
        </w:rPr>
      </w:pPr>
    </w:p>
    <w:p w:rsidR="007818D2" w:rsidRDefault="007818D2">
      <w:pPr>
        <w:rPr>
          <w:rFonts w:ascii="Helvetica Neue Thin" w:hAnsi="Helvetica Neue Thin"/>
          <w:sz w:val="21"/>
          <w:lang w:val="fr-CH"/>
        </w:rPr>
      </w:pPr>
    </w:p>
    <w:p w:rsidR="007818D2" w:rsidRPr="003E7865" w:rsidRDefault="007818D2">
      <w:pPr>
        <w:rPr>
          <w:rFonts w:ascii="Helvetica Neue Thin" w:hAnsi="Helvetica Neue Thin"/>
          <w:sz w:val="21"/>
          <w:lang w:val="fr-CH"/>
        </w:rPr>
      </w:pPr>
      <w:r>
        <w:rPr>
          <w:rFonts w:ascii="Helvetica Neue Thin" w:hAnsi="Helvetica Neue Thin"/>
          <w:sz w:val="21"/>
          <w:lang w:val="fr-CH"/>
        </w:rPr>
        <w:t>Au nom de l’association</w:t>
      </w:r>
    </w:p>
    <w:p w:rsidR="00D20FF5" w:rsidRDefault="00D20FF5">
      <w:pPr>
        <w:rPr>
          <w:rFonts w:ascii="Helvetica Neue Condensed" w:hAnsi="Helvetica Neue Condensed"/>
          <w:b/>
          <w:bCs/>
          <w:lang w:val="fr-CH"/>
        </w:rPr>
      </w:pPr>
    </w:p>
    <w:p w:rsidR="00D20FF5" w:rsidRDefault="00D20FF5">
      <w:pPr>
        <w:rPr>
          <w:rFonts w:ascii="Helvetica Neue Condensed" w:hAnsi="Helvetica Neue Condensed"/>
          <w:b/>
          <w:bCs/>
          <w:lang w:val="fr-CH"/>
        </w:rPr>
      </w:pPr>
    </w:p>
    <w:p w:rsidR="00D20FF5" w:rsidRDefault="00D20FF5">
      <w:pPr>
        <w:rPr>
          <w:rFonts w:ascii="Helvetica Neue Condensed" w:hAnsi="Helvetica Neue Condensed"/>
          <w:b/>
          <w:bCs/>
          <w:lang w:val="fr-CH"/>
        </w:rPr>
      </w:pPr>
    </w:p>
    <w:p w:rsidR="00D20FF5" w:rsidRPr="008B266B" w:rsidRDefault="007818D2">
      <w:pPr>
        <w:rPr>
          <w:rFonts w:ascii="Helvetica Neue Medium" w:hAnsi="Helvetica Neue Medium"/>
          <w:sz w:val="21"/>
          <w:lang w:val="fr-CH"/>
        </w:rPr>
      </w:pPr>
      <w:r>
        <w:rPr>
          <w:rFonts w:ascii="Helvetica Neue Medium" w:hAnsi="Helvetica Neue Medium"/>
          <w:sz w:val="21"/>
          <w:lang w:val="fr-CH"/>
        </w:rPr>
        <w:t>Le Président :</w:t>
      </w:r>
      <w:r w:rsidR="00A20907" w:rsidRPr="008B266B">
        <w:rPr>
          <w:rFonts w:ascii="Helvetica Neue Medium" w:hAnsi="Helvetica Neue Medium"/>
          <w:sz w:val="21"/>
          <w:lang w:val="fr-CH"/>
        </w:rPr>
        <w:tab/>
      </w:r>
      <w:r>
        <w:rPr>
          <w:rFonts w:ascii="Helvetica Neue Medium" w:hAnsi="Helvetica Neue Medium"/>
          <w:sz w:val="21"/>
          <w:lang w:val="fr-CH"/>
        </w:rPr>
        <w:tab/>
      </w:r>
      <w:r>
        <w:rPr>
          <w:rFonts w:ascii="Helvetica Neue Medium" w:hAnsi="Helvetica Neue Medium"/>
          <w:sz w:val="21"/>
          <w:lang w:val="fr-CH"/>
        </w:rPr>
        <w:tab/>
      </w:r>
      <w:r>
        <w:rPr>
          <w:rFonts w:ascii="Helvetica Neue Medium" w:hAnsi="Helvetica Neue Medium"/>
          <w:sz w:val="21"/>
          <w:lang w:val="fr-CH"/>
        </w:rPr>
        <w:tab/>
      </w:r>
      <w:r>
        <w:rPr>
          <w:rFonts w:ascii="Helvetica Neue Medium" w:hAnsi="Helvetica Neue Medium"/>
          <w:sz w:val="21"/>
          <w:lang w:val="fr-CH"/>
        </w:rPr>
        <w:tab/>
      </w:r>
      <w:r>
        <w:rPr>
          <w:rFonts w:ascii="Helvetica Neue Medium" w:hAnsi="Helvetica Neue Medium"/>
          <w:sz w:val="21"/>
          <w:lang w:val="fr-CH"/>
        </w:rPr>
        <w:tab/>
        <w:t>Le secrétaire :</w:t>
      </w:r>
    </w:p>
    <w:p w:rsidR="00D20FF5" w:rsidRPr="008B266B" w:rsidRDefault="00D20FF5">
      <w:pPr>
        <w:rPr>
          <w:rFonts w:ascii="Helvetica Neue Condensed" w:hAnsi="Helvetica Neue Condensed"/>
          <w:b/>
          <w:bCs/>
          <w:lang w:val="fr-CH"/>
        </w:rPr>
      </w:pPr>
    </w:p>
    <w:p w:rsidR="00D20FF5" w:rsidRPr="008B266B" w:rsidRDefault="00D20FF5">
      <w:pPr>
        <w:rPr>
          <w:rFonts w:ascii="Helvetica Neue Condensed" w:hAnsi="Helvetica Neue Condensed"/>
          <w:b/>
          <w:bCs/>
          <w:lang w:val="fr-CH"/>
        </w:rPr>
      </w:pPr>
    </w:p>
    <w:p w:rsidR="00D20FF5" w:rsidRPr="008B266B" w:rsidRDefault="00D20FF5">
      <w:pPr>
        <w:rPr>
          <w:rFonts w:ascii="Helvetica Neue Condensed" w:hAnsi="Helvetica Neue Condensed"/>
          <w:b/>
          <w:bCs/>
          <w:lang w:val="fr-CH"/>
        </w:rPr>
      </w:pPr>
    </w:p>
    <w:p w:rsidR="00D20FF5" w:rsidRPr="008B266B" w:rsidRDefault="00D20FF5">
      <w:pPr>
        <w:rPr>
          <w:rFonts w:ascii="Helvetica Neue Condensed" w:hAnsi="Helvetica Neue Condensed"/>
          <w:b/>
          <w:bCs/>
          <w:lang w:val="fr-CH"/>
        </w:rPr>
      </w:pPr>
    </w:p>
    <w:p w:rsidR="00D20FF5" w:rsidRPr="00BA4E5D" w:rsidRDefault="00D20FF5">
      <w:pPr>
        <w:rPr>
          <w:rFonts w:ascii="Helvetica Neue Condensed" w:hAnsi="Helvetica Neue Condensed"/>
          <w:b/>
          <w:bCs/>
          <w:lang w:val="en-US"/>
        </w:rPr>
      </w:pPr>
      <w:r w:rsidRPr="008B266B">
        <w:rPr>
          <w:rFonts w:ascii="Helvetica Neue Condensed" w:hAnsi="Helvetica Neue Condensed"/>
          <w:b/>
          <w:bCs/>
          <w:lang w:val="fr-CH"/>
        </w:rPr>
        <w:t>__________________________</w:t>
      </w:r>
      <w:r w:rsidRPr="008B266B">
        <w:rPr>
          <w:rFonts w:ascii="Helvetica Neue Condensed" w:hAnsi="Helvetica Neue Condensed"/>
          <w:b/>
          <w:bCs/>
          <w:lang w:val="fr-CH"/>
        </w:rPr>
        <w:tab/>
      </w:r>
      <w:r w:rsidRPr="008B266B">
        <w:rPr>
          <w:rFonts w:ascii="Helvetica Neue Condensed" w:hAnsi="Helvetica Neue Condensed"/>
          <w:b/>
          <w:bCs/>
          <w:lang w:val="fr-CH"/>
        </w:rPr>
        <w:tab/>
      </w:r>
      <w:r w:rsidRPr="008B266B">
        <w:rPr>
          <w:rFonts w:ascii="Helvetica Neue Condensed" w:hAnsi="Helvetica Neue Condensed"/>
          <w:b/>
          <w:bCs/>
          <w:lang w:val="fr-CH"/>
        </w:rPr>
        <w:tab/>
        <w:t>___________</w:t>
      </w:r>
      <w:r w:rsidRPr="00BA4E5D">
        <w:rPr>
          <w:rFonts w:ascii="Helvetica Neue Condensed" w:hAnsi="Helvetica Neue Condensed"/>
          <w:b/>
          <w:bCs/>
          <w:lang w:val="en-US"/>
        </w:rPr>
        <w:t>_______________</w:t>
      </w:r>
    </w:p>
    <w:p w:rsidR="00D20FF5" w:rsidRPr="00BA4E5D" w:rsidRDefault="007818D2">
      <w:pPr>
        <w:rPr>
          <w:rFonts w:ascii="Helvetica Neue Medium" w:hAnsi="Helvetica Neue Medium"/>
          <w:sz w:val="21"/>
          <w:lang w:val="en-US"/>
        </w:rPr>
      </w:pPr>
      <w:r>
        <w:rPr>
          <w:rFonts w:ascii="Helvetica Neue Medium" w:hAnsi="Helvetica Neue Medium"/>
          <w:sz w:val="21"/>
          <w:lang w:val="en-US"/>
        </w:rPr>
        <w:t>M/</w:t>
      </w:r>
      <w:proofErr w:type="spellStart"/>
      <w:r>
        <w:rPr>
          <w:rFonts w:ascii="Helvetica Neue Medium" w:hAnsi="Helvetica Neue Medium"/>
          <w:sz w:val="21"/>
          <w:lang w:val="en-US"/>
        </w:rPr>
        <w:t>Mme</w:t>
      </w:r>
      <w:proofErr w:type="spellEnd"/>
      <w:r>
        <w:rPr>
          <w:rFonts w:ascii="Helvetica Neue Medium" w:hAnsi="Helvetica Neue Medium"/>
          <w:sz w:val="21"/>
          <w:lang w:val="en-US"/>
        </w:rPr>
        <w:tab/>
      </w:r>
      <w:r>
        <w:rPr>
          <w:rFonts w:ascii="Helvetica Neue Medium" w:hAnsi="Helvetica Neue Medium"/>
          <w:sz w:val="21"/>
          <w:lang w:val="en-US"/>
        </w:rPr>
        <w:tab/>
      </w:r>
      <w:r>
        <w:rPr>
          <w:rFonts w:ascii="Helvetica Neue Medium" w:hAnsi="Helvetica Neue Medium"/>
          <w:sz w:val="21"/>
          <w:lang w:val="en-US"/>
        </w:rPr>
        <w:tab/>
      </w:r>
      <w:r>
        <w:rPr>
          <w:rFonts w:ascii="Helvetica Neue Medium" w:hAnsi="Helvetica Neue Medium"/>
          <w:sz w:val="21"/>
          <w:lang w:val="en-US"/>
        </w:rPr>
        <w:tab/>
      </w:r>
      <w:r>
        <w:rPr>
          <w:rFonts w:ascii="Helvetica Neue Medium" w:hAnsi="Helvetica Neue Medium"/>
          <w:sz w:val="21"/>
          <w:lang w:val="en-US"/>
        </w:rPr>
        <w:tab/>
      </w:r>
      <w:r>
        <w:rPr>
          <w:rFonts w:ascii="Helvetica Neue Medium" w:hAnsi="Helvetica Neue Medium"/>
          <w:sz w:val="21"/>
          <w:lang w:val="en-US"/>
        </w:rPr>
        <w:tab/>
        <w:t>M/</w:t>
      </w:r>
      <w:proofErr w:type="spellStart"/>
      <w:r>
        <w:rPr>
          <w:rFonts w:ascii="Helvetica Neue Medium" w:hAnsi="Helvetica Neue Medium"/>
          <w:sz w:val="21"/>
          <w:lang w:val="en-US"/>
        </w:rPr>
        <w:t>Mme</w:t>
      </w:r>
      <w:proofErr w:type="spellEnd"/>
    </w:p>
    <w:sectPr w:rsidR="00D20FF5" w:rsidRPr="00BA4E5D" w:rsidSect="00047C6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C03" w:rsidRDefault="00675C03" w:rsidP="00D20FF5">
      <w:r>
        <w:separator/>
      </w:r>
    </w:p>
  </w:endnote>
  <w:endnote w:type="continuationSeparator" w:id="0">
    <w:p w:rsidR="00675C03" w:rsidRDefault="00675C03" w:rsidP="00D2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 Neue Medium"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FF5" w:rsidRPr="003E7865" w:rsidRDefault="007818D2">
    <w:pPr>
      <w:pStyle w:val="Pieddepage"/>
      <w:rPr>
        <w:rFonts w:ascii="Helvetica Neue Light" w:hAnsi="Helvetica Neue Light"/>
        <w:sz w:val="13"/>
        <w:lang w:val="fr-CH"/>
      </w:rPr>
    </w:pPr>
    <w:proofErr w:type="gramStart"/>
    <w:r>
      <w:rPr>
        <w:rFonts w:ascii="Helvetica Neue Light" w:hAnsi="Helvetica Neue Light"/>
        <w:sz w:val="13"/>
        <w:lang w:val="fr-CH"/>
      </w:rPr>
      <w:t>asociation</w:t>
    </w:r>
    <w:proofErr w:type="gramEnd"/>
    <w:r w:rsidR="00D20FF5" w:rsidRPr="003E7865">
      <w:rPr>
        <w:rFonts w:ascii="Helvetica Neue Light" w:hAnsi="Helvetica Neue Light"/>
        <w:sz w:val="13"/>
        <w:lang w:val="fr-CH"/>
      </w:rPr>
      <w:t>_</w:t>
    </w:r>
    <w:r w:rsidR="00D20FF5" w:rsidRPr="003E7865">
      <w:rPr>
        <w:rFonts w:ascii="Helvetica Neue Light" w:hAnsi="Helvetica Neue Light"/>
        <w:sz w:val="13"/>
        <w:lang w:val="fr-CH"/>
      </w:rPr>
      <w:fldChar w:fldCharType="begin"/>
    </w:r>
    <w:r w:rsidR="00D20FF5" w:rsidRPr="003E7865">
      <w:rPr>
        <w:rFonts w:ascii="Helvetica Neue Light" w:hAnsi="Helvetica Neue Light"/>
        <w:sz w:val="13"/>
        <w:lang w:val="fr-CH"/>
      </w:rPr>
      <w:instrText xml:space="preserve"> PRINTDATE </w:instrText>
    </w:r>
    <w:r w:rsidR="00D20FF5" w:rsidRPr="003E7865">
      <w:rPr>
        <w:rFonts w:ascii="Helvetica Neue Light" w:hAnsi="Helvetica Neue Light"/>
        <w:sz w:val="13"/>
        <w:lang w:val="fr-CH"/>
      </w:rPr>
      <w:fldChar w:fldCharType="separate"/>
    </w:r>
    <w:r w:rsidR="00B83B19">
      <w:rPr>
        <w:rFonts w:ascii="Helvetica Neue Light" w:hAnsi="Helvetica Neue Light"/>
        <w:noProof/>
        <w:sz w:val="13"/>
        <w:lang w:val="fr-CH"/>
      </w:rPr>
      <w:t>22.09.17 09:48:00</w:t>
    </w:r>
    <w:r w:rsidR="00D20FF5" w:rsidRPr="003E7865">
      <w:rPr>
        <w:rFonts w:ascii="Helvetica Neue Light" w:hAnsi="Helvetica Neue Light"/>
        <w:sz w:val="13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C03" w:rsidRDefault="00675C03" w:rsidP="00D20FF5">
      <w:r>
        <w:separator/>
      </w:r>
    </w:p>
  </w:footnote>
  <w:footnote w:type="continuationSeparator" w:id="0">
    <w:p w:rsidR="00675C03" w:rsidRDefault="00675C03" w:rsidP="00D2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1158"/>
    <w:multiLevelType w:val="hybridMultilevel"/>
    <w:tmpl w:val="2C5AF01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67D"/>
    <w:multiLevelType w:val="hybridMultilevel"/>
    <w:tmpl w:val="0E785446"/>
    <w:lvl w:ilvl="0" w:tplc="040C0013">
      <w:start w:val="1"/>
      <w:numFmt w:val="upperRoman"/>
      <w:lvlText w:val="%1."/>
      <w:lvlJc w:val="right"/>
      <w:pPr>
        <w:ind w:left="1697" w:hanging="360"/>
      </w:pPr>
      <w:rPr>
        <w:rFonts w:hint="default"/>
        <w:w w:val="100"/>
        <w:sz w:val="24"/>
        <w:szCs w:val="24"/>
      </w:rPr>
    </w:lvl>
    <w:lvl w:ilvl="1" w:tplc="DEEA7498">
      <w:numFmt w:val="bullet"/>
      <w:lvlText w:val="•"/>
      <w:lvlJc w:val="left"/>
      <w:pPr>
        <w:ind w:left="2430" w:hanging="262"/>
      </w:pPr>
      <w:rPr>
        <w:rFonts w:hint="default"/>
      </w:rPr>
    </w:lvl>
    <w:lvl w:ilvl="2" w:tplc="8F96F3EC">
      <w:numFmt w:val="bullet"/>
      <w:lvlText w:val="•"/>
      <w:lvlJc w:val="left"/>
      <w:pPr>
        <w:ind w:left="3261" w:hanging="262"/>
      </w:pPr>
      <w:rPr>
        <w:rFonts w:hint="default"/>
      </w:rPr>
    </w:lvl>
    <w:lvl w:ilvl="3" w:tplc="2FD43F5E">
      <w:numFmt w:val="bullet"/>
      <w:lvlText w:val="•"/>
      <w:lvlJc w:val="left"/>
      <w:pPr>
        <w:ind w:left="4091" w:hanging="262"/>
      </w:pPr>
      <w:rPr>
        <w:rFonts w:hint="default"/>
      </w:rPr>
    </w:lvl>
    <w:lvl w:ilvl="4" w:tplc="87A2E404">
      <w:numFmt w:val="bullet"/>
      <w:lvlText w:val="•"/>
      <w:lvlJc w:val="left"/>
      <w:pPr>
        <w:ind w:left="4922" w:hanging="262"/>
      </w:pPr>
      <w:rPr>
        <w:rFonts w:hint="default"/>
      </w:rPr>
    </w:lvl>
    <w:lvl w:ilvl="5" w:tplc="020E24AA">
      <w:numFmt w:val="bullet"/>
      <w:lvlText w:val="•"/>
      <w:lvlJc w:val="left"/>
      <w:pPr>
        <w:ind w:left="5752" w:hanging="262"/>
      </w:pPr>
      <w:rPr>
        <w:rFonts w:hint="default"/>
      </w:rPr>
    </w:lvl>
    <w:lvl w:ilvl="6" w:tplc="0F1E2F3C">
      <w:numFmt w:val="bullet"/>
      <w:lvlText w:val="•"/>
      <w:lvlJc w:val="left"/>
      <w:pPr>
        <w:ind w:left="6583" w:hanging="262"/>
      </w:pPr>
      <w:rPr>
        <w:rFonts w:hint="default"/>
      </w:rPr>
    </w:lvl>
    <w:lvl w:ilvl="7" w:tplc="9BD4964C">
      <w:numFmt w:val="bullet"/>
      <w:lvlText w:val="•"/>
      <w:lvlJc w:val="left"/>
      <w:pPr>
        <w:ind w:left="7413" w:hanging="262"/>
      </w:pPr>
      <w:rPr>
        <w:rFonts w:hint="default"/>
      </w:rPr>
    </w:lvl>
    <w:lvl w:ilvl="8" w:tplc="8DF8C610">
      <w:numFmt w:val="bullet"/>
      <w:lvlText w:val="•"/>
      <w:lvlJc w:val="left"/>
      <w:pPr>
        <w:ind w:left="8244" w:hanging="262"/>
      </w:pPr>
      <w:rPr>
        <w:rFonts w:hint="default"/>
      </w:rPr>
    </w:lvl>
  </w:abstractNum>
  <w:abstractNum w:abstractNumId="2" w15:restartNumberingAfterBreak="0">
    <w:nsid w:val="1F232F3C"/>
    <w:multiLevelType w:val="hybridMultilevel"/>
    <w:tmpl w:val="905A4C3E"/>
    <w:lvl w:ilvl="0" w:tplc="040C0013">
      <w:start w:val="1"/>
      <w:numFmt w:val="upperRoman"/>
      <w:lvlText w:val="%1."/>
      <w:lvlJc w:val="right"/>
      <w:pPr>
        <w:ind w:left="1697" w:hanging="360"/>
      </w:pPr>
      <w:rPr>
        <w:rFonts w:hint="default"/>
        <w:w w:val="100"/>
        <w:sz w:val="24"/>
        <w:szCs w:val="24"/>
      </w:rPr>
    </w:lvl>
    <w:lvl w:ilvl="1" w:tplc="A71444BE">
      <w:numFmt w:val="bullet"/>
      <w:lvlText w:val="•"/>
      <w:lvlJc w:val="left"/>
      <w:pPr>
        <w:ind w:left="2430" w:hanging="262"/>
      </w:pPr>
      <w:rPr>
        <w:rFonts w:hint="default"/>
      </w:rPr>
    </w:lvl>
    <w:lvl w:ilvl="2" w:tplc="ADE25440">
      <w:numFmt w:val="bullet"/>
      <w:lvlText w:val="•"/>
      <w:lvlJc w:val="left"/>
      <w:pPr>
        <w:ind w:left="3261" w:hanging="262"/>
      </w:pPr>
      <w:rPr>
        <w:rFonts w:hint="default"/>
      </w:rPr>
    </w:lvl>
    <w:lvl w:ilvl="3" w:tplc="94225DD0">
      <w:numFmt w:val="bullet"/>
      <w:lvlText w:val="•"/>
      <w:lvlJc w:val="left"/>
      <w:pPr>
        <w:ind w:left="4091" w:hanging="262"/>
      </w:pPr>
      <w:rPr>
        <w:rFonts w:hint="default"/>
      </w:rPr>
    </w:lvl>
    <w:lvl w:ilvl="4" w:tplc="4FD8608C">
      <w:numFmt w:val="bullet"/>
      <w:lvlText w:val="•"/>
      <w:lvlJc w:val="left"/>
      <w:pPr>
        <w:ind w:left="4922" w:hanging="262"/>
      </w:pPr>
      <w:rPr>
        <w:rFonts w:hint="default"/>
      </w:rPr>
    </w:lvl>
    <w:lvl w:ilvl="5" w:tplc="6A46767A">
      <w:numFmt w:val="bullet"/>
      <w:lvlText w:val="•"/>
      <w:lvlJc w:val="left"/>
      <w:pPr>
        <w:ind w:left="5752" w:hanging="262"/>
      </w:pPr>
      <w:rPr>
        <w:rFonts w:hint="default"/>
      </w:rPr>
    </w:lvl>
    <w:lvl w:ilvl="6" w:tplc="CB889CA4">
      <w:numFmt w:val="bullet"/>
      <w:lvlText w:val="•"/>
      <w:lvlJc w:val="left"/>
      <w:pPr>
        <w:ind w:left="6583" w:hanging="262"/>
      </w:pPr>
      <w:rPr>
        <w:rFonts w:hint="default"/>
      </w:rPr>
    </w:lvl>
    <w:lvl w:ilvl="7" w:tplc="ECF2A2F0">
      <w:numFmt w:val="bullet"/>
      <w:lvlText w:val="•"/>
      <w:lvlJc w:val="left"/>
      <w:pPr>
        <w:ind w:left="7413" w:hanging="262"/>
      </w:pPr>
      <w:rPr>
        <w:rFonts w:hint="default"/>
      </w:rPr>
    </w:lvl>
    <w:lvl w:ilvl="8" w:tplc="79D42692">
      <w:numFmt w:val="bullet"/>
      <w:lvlText w:val="•"/>
      <w:lvlJc w:val="left"/>
      <w:pPr>
        <w:ind w:left="8244" w:hanging="262"/>
      </w:pPr>
      <w:rPr>
        <w:rFonts w:hint="default"/>
      </w:rPr>
    </w:lvl>
  </w:abstractNum>
  <w:abstractNum w:abstractNumId="3" w15:restartNumberingAfterBreak="0">
    <w:nsid w:val="2A832406"/>
    <w:multiLevelType w:val="hybridMultilevel"/>
    <w:tmpl w:val="0E785446"/>
    <w:lvl w:ilvl="0" w:tplc="040C0013">
      <w:start w:val="1"/>
      <w:numFmt w:val="upperRoman"/>
      <w:lvlText w:val="%1."/>
      <w:lvlJc w:val="right"/>
      <w:pPr>
        <w:ind w:left="1697" w:hanging="360"/>
      </w:pPr>
      <w:rPr>
        <w:rFonts w:hint="default"/>
        <w:w w:val="100"/>
        <w:sz w:val="24"/>
        <w:szCs w:val="24"/>
      </w:rPr>
    </w:lvl>
    <w:lvl w:ilvl="1" w:tplc="DEEA7498">
      <w:numFmt w:val="bullet"/>
      <w:lvlText w:val="•"/>
      <w:lvlJc w:val="left"/>
      <w:pPr>
        <w:ind w:left="2430" w:hanging="262"/>
      </w:pPr>
      <w:rPr>
        <w:rFonts w:hint="default"/>
      </w:rPr>
    </w:lvl>
    <w:lvl w:ilvl="2" w:tplc="8F96F3EC">
      <w:numFmt w:val="bullet"/>
      <w:lvlText w:val="•"/>
      <w:lvlJc w:val="left"/>
      <w:pPr>
        <w:ind w:left="3261" w:hanging="262"/>
      </w:pPr>
      <w:rPr>
        <w:rFonts w:hint="default"/>
      </w:rPr>
    </w:lvl>
    <w:lvl w:ilvl="3" w:tplc="2FD43F5E">
      <w:numFmt w:val="bullet"/>
      <w:lvlText w:val="•"/>
      <w:lvlJc w:val="left"/>
      <w:pPr>
        <w:ind w:left="4091" w:hanging="262"/>
      </w:pPr>
      <w:rPr>
        <w:rFonts w:hint="default"/>
      </w:rPr>
    </w:lvl>
    <w:lvl w:ilvl="4" w:tplc="87A2E404">
      <w:numFmt w:val="bullet"/>
      <w:lvlText w:val="•"/>
      <w:lvlJc w:val="left"/>
      <w:pPr>
        <w:ind w:left="4922" w:hanging="262"/>
      </w:pPr>
      <w:rPr>
        <w:rFonts w:hint="default"/>
      </w:rPr>
    </w:lvl>
    <w:lvl w:ilvl="5" w:tplc="020E24AA">
      <w:numFmt w:val="bullet"/>
      <w:lvlText w:val="•"/>
      <w:lvlJc w:val="left"/>
      <w:pPr>
        <w:ind w:left="5752" w:hanging="262"/>
      </w:pPr>
      <w:rPr>
        <w:rFonts w:hint="default"/>
      </w:rPr>
    </w:lvl>
    <w:lvl w:ilvl="6" w:tplc="0F1E2F3C">
      <w:numFmt w:val="bullet"/>
      <w:lvlText w:val="•"/>
      <w:lvlJc w:val="left"/>
      <w:pPr>
        <w:ind w:left="6583" w:hanging="262"/>
      </w:pPr>
      <w:rPr>
        <w:rFonts w:hint="default"/>
      </w:rPr>
    </w:lvl>
    <w:lvl w:ilvl="7" w:tplc="9BD4964C">
      <w:numFmt w:val="bullet"/>
      <w:lvlText w:val="•"/>
      <w:lvlJc w:val="left"/>
      <w:pPr>
        <w:ind w:left="7413" w:hanging="262"/>
      </w:pPr>
      <w:rPr>
        <w:rFonts w:hint="default"/>
      </w:rPr>
    </w:lvl>
    <w:lvl w:ilvl="8" w:tplc="8DF8C610">
      <w:numFmt w:val="bullet"/>
      <w:lvlText w:val="•"/>
      <w:lvlJc w:val="left"/>
      <w:pPr>
        <w:ind w:left="8244" w:hanging="262"/>
      </w:pPr>
      <w:rPr>
        <w:rFonts w:hint="default"/>
      </w:rPr>
    </w:lvl>
  </w:abstractNum>
  <w:abstractNum w:abstractNumId="4" w15:restartNumberingAfterBreak="0">
    <w:nsid w:val="2D9F5C6E"/>
    <w:multiLevelType w:val="hybridMultilevel"/>
    <w:tmpl w:val="81B0B848"/>
    <w:lvl w:ilvl="0" w:tplc="3A180A48">
      <w:start w:val="1"/>
      <w:numFmt w:val="lowerLetter"/>
      <w:lvlText w:val="%1)"/>
      <w:lvlJc w:val="left"/>
      <w:pPr>
        <w:ind w:left="1599" w:hanging="26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DEEA7498">
      <w:numFmt w:val="bullet"/>
      <w:lvlText w:val="•"/>
      <w:lvlJc w:val="left"/>
      <w:pPr>
        <w:ind w:left="2430" w:hanging="262"/>
      </w:pPr>
      <w:rPr>
        <w:rFonts w:hint="default"/>
      </w:rPr>
    </w:lvl>
    <w:lvl w:ilvl="2" w:tplc="8F96F3EC">
      <w:numFmt w:val="bullet"/>
      <w:lvlText w:val="•"/>
      <w:lvlJc w:val="left"/>
      <w:pPr>
        <w:ind w:left="3261" w:hanging="262"/>
      </w:pPr>
      <w:rPr>
        <w:rFonts w:hint="default"/>
      </w:rPr>
    </w:lvl>
    <w:lvl w:ilvl="3" w:tplc="2FD43F5E">
      <w:numFmt w:val="bullet"/>
      <w:lvlText w:val="•"/>
      <w:lvlJc w:val="left"/>
      <w:pPr>
        <w:ind w:left="4091" w:hanging="262"/>
      </w:pPr>
      <w:rPr>
        <w:rFonts w:hint="default"/>
      </w:rPr>
    </w:lvl>
    <w:lvl w:ilvl="4" w:tplc="87A2E404">
      <w:numFmt w:val="bullet"/>
      <w:lvlText w:val="•"/>
      <w:lvlJc w:val="left"/>
      <w:pPr>
        <w:ind w:left="4922" w:hanging="262"/>
      </w:pPr>
      <w:rPr>
        <w:rFonts w:hint="default"/>
      </w:rPr>
    </w:lvl>
    <w:lvl w:ilvl="5" w:tplc="020E24AA">
      <w:numFmt w:val="bullet"/>
      <w:lvlText w:val="•"/>
      <w:lvlJc w:val="left"/>
      <w:pPr>
        <w:ind w:left="5752" w:hanging="262"/>
      </w:pPr>
      <w:rPr>
        <w:rFonts w:hint="default"/>
      </w:rPr>
    </w:lvl>
    <w:lvl w:ilvl="6" w:tplc="0F1E2F3C">
      <w:numFmt w:val="bullet"/>
      <w:lvlText w:val="•"/>
      <w:lvlJc w:val="left"/>
      <w:pPr>
        <w:ind w:left="6583" w:hanging="262"/>
      </w:pPr>
      <w:rPr>
        <w:rFonts w:hint="default"/>
      </w:rPr>
    </w:lvl>
    <w:lvl w:ilvl="7" w:tplc="9BD4964C">
      <w:numFmt w:val="bullet"/>
      <w:lvlText w:val="•"/>
      <w:lvlJc w:val="left"/>
      <w:pPr>
        <w:ind w:left="7413" w:hanging="262"/>
      </w:pPr>
      <w:rPr>
        <w:rFonts w:hint="default"/>
      </w:rPr>
    </w:lvl>
    <w:lvl w:ilvl="8" w:tplc="8DF8C610">
      <w:numFmt w:val="bullet"/>
      <w:lvlText w:val="•"/>
      <w:lvlJc w:val="left"/>
      <w:pPr>
        <w:ind w:left="8244" w:hanging="262"/>
      </w:pPr>
      <w:rPr>
        <w:rFonts w:hint="default"/>
      </w:rPr>
    </w:lvl>
  </w:abstractNum>
  <w:abstractNum w:abstractNumId="5" w15:restartNumberingAfterBreak="0">
    <w:nsid w:val="65135F83"/>
    <w:multiLevelType w:val="hybridMultilevel"/>
    <w:tmpl w:val="DCD8FC40"/>
    <w:lvl w:ilvl="0" w:tplc="C77C6EA8">
      <w:start w:val="1"/>
      <w:numFmt w:val="lowerLetter"/>
      <w:lvlText w:val="%1)"/>
      <w:lvlJc w:val="left"/>
      <w:pPr>
        <w:ind w:left="1599" w:hanging="26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A71444BE">
      <w:numFmt w:val="bullet"/>
      <w:lvlText w:val="•"/>
      <w:lvlJc w:val="left"/>
      <w:pPr>
        <w:ind w:left="2430" w:hanging="262"/>
      </w:pPr>
      <w:rPr>
        <w:rFonts w:hint="default"/>
      </w:rPr>
    </w:lvl>
    <w:lvl w:ilvl="2" w:tplc="ADE25440">
      <w:numFmt w:val="bullet"/>
      <w:lvlText w:val="•"/>
      <w:lvlJc w:val="left"/>
      <w:pPr>
        <w:ind w:left="3261" w:hanging="262"/>
      </w:pPr>
      <w:rPr>
        <w:rFonts w:hint="default"/>
      </w:rPr>
    </w:lvl>
    <w:lvl w:ilvl="3" w:tplc="94225DD0">
      <w:numFmt w:val="bullet"/>
      <w:lvlText w:val="•"/>
      <w:lvlJc w:val="left"/>
      <w:pPr>
        <w:ind w:left="4091" w:hanging="262"/>
      </w:pPr>
      <w:rPr>
        <w:rFonts w:hint="default"/>
      </w:rPr>
    </w:lvl>
    <w:lvl w:ilvl="4" w:tplc="4FD8608C">
      <w:numFmt w:val="bullet"/>
      <w:lvlText w:val="•"/>
      <w:lvlJc w:val="left"/>
      <w:pPr>
        <w:ind w:left="4922" w:hanging="262"/>
      </w:pPr>
      <w:rPr>
        <w:rFonts w:hint="default"/>
      </w:rPr>
    </w:lvl>
    <w:lvl w:ilvl="5" w:tplc="6A46767A">
      <w:numFmt w:val="bullet"/>
      <w:lvlText w:val="•"/>
      <w:lvlJc w:val="left"/>
      <w:pPr>
        <w:ind w:left="5752" w:hanging="262"/>
      </w:pPr>
      <w:rPr>
        <w:rFonts w:hint="default"/>
      </w:rPr>
    </w:lvl>
    <w:lvl w:ilvl="6" w:tplc="CB889CA4">
      <w:numFmt w:val="bullet"/>
      <w:lvlText w:val="•"/>
      <w:lvlJc w:val="left"/>
      <w:pPr>
        <w:ind w:left="6583" w:hanging="262"/>
      </w:pPr>
      <w:rPr>
        <w:rFonts w:hint="default"/>
      </w:rPr>
    </w:lvl>
    <w:lvl w:ilvl="7" w:tplc="ECF2A2F0">
      <w:numFmt w:val="bullet"/>
      <w:lvlText w:val="•"/>
      <w:lvlJc w:val="left"/>
      <w:pPr>
        <w:ind w:left="7413" w:hanging="262"/>
      </w:pPr>
      <w:rPr>
        <w:rFonts w:hint="default"/>
      </w:rPr>
    </w:lvl>
    <w:lvl w:ilvl="8" w:tplc="79D42692">
      <w:numFmt w:val="bullet"/>
      <w:lvlText w:val="•"/>
      <w:lvlJc w:val="left"/>
      <w:pPr>
        <w:ind w:left="8244" w:hanging="262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19"/>
    <w:rsid w:val="00047C6A"/>
    <w:rsid w:val="001B4961"/>
    <w:rsid w:val="001E0C11"/>
    <w:rsid w:val="0025399D"/>
    <w:rsid w:val="00295287"/>
    <w:rsid w:val="00340866"/>
    <w:rsid w:val="003E7865"/>
    <w:rsid w:val="004149F0"/>
    <w:rsid w:val="00675C03"/>
    <w:rsid w:val="006C4304"/>
    <w:rsid w:val="0070701B"/>
    <w:rsid w:val="007818D2"/>
    <w:rsid w:val="007B44E3"/>
    <w:rsid w:val="00845F20"/>
    <w:rsid w:val="008B266B"/>
    <w:rsid w:val="00902C9E"/>
    <w:rsid w:val="00A20907"/>
    <w:rsid w:val="00AF0A6B"/>
    <w:rsid w:val="00B33D13"/>
    <w:rsid w:val="00B83B19"/>
    <w:rsid w:val="00BA4E5D"/>
    <w:rsid w:val="00BB30FA"/>
    <w:rsid w:val="00D20FF5"/>
    <w:rsid w:val="00D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8ED78E4"/>
  <w15:chartTrackingRefBased/>
  <w15:docId w15:val="{4C14276F-8477-E14F-BE35-5CDADDF1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0F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0FF5"/>
  </w:style>
  <w:style w:type="paragraph" w:styleId="Pieddepage">
    <w:name w:val="footer"/>
    <w:basedOn w:val="Normal"/>
    <w:link w:val="PieddepageCar"/>
    <w:uiPriority w:val="99"/>
    <w:unhideWhenUsed/>
    <w:rsid w:val="00D20F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0FF5"/>
  </w:style>
  <w:style w:type="paragraph" w:styleId="Paragraphedeliste">
    <w:name w:val="List Paragraph"/>
    <w:basedOn w:val="Normal"/>
    <w:uiPriority w:val="34"/>
    <w:qFormat/>
    <w:rsid w:val="008B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xavier/Library/Group%20Containers/UBF8T346G9.Office/User%20Content.localized/Templates.localized/mode&#768;le%20contrat%20de%20travail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modèle contrat de travail.dotx</Template>
  <TotalTime>28</TotalTime>
  <Pages>4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Tarin</dc:creator>
  <cp:keywords/>
  <dc:description/>
  <cp:lastModifiedBy>Xavier Tarin</cp:lastModifiedBy>
  <cp:revision>1</cp:revision>
  <cp:lastPrinted>2017-09-22T07:48:00Z</cp:lastPrinted>
  <dcterms:created xsi:type="dcterms:W3CDTF">2018-12-13T17:32:00Z</dcterms:created>
  <dcterms:modified xsi:type="dcterms:W3CDTF">2018-12-13T18:04:00Z</dcterms:modified>
</cp:coreProperties>
</file>